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A1418" w14:textId="6417269E" w:rsidR="007B33D0" w:rsidRPr="00744358" w:rsidRDefault="00EA6681" w:rsidP="003B3F0E">
      <w:pPr>
        <w:rPr>
          <w:rFonts w:ascii="Century" w:hAnsi="Century"/>
          <w:sz w:val="32"/>
          <w:szCs w:val="32"/>
        </w:rPr>
      </w:pPr>
      <w:proofErr w:type="spellStart"/>
      <w:r w:rsidRPr="00744358">
        <w:rPr>
          <w:rFonts w:ascii="Century" w:hAnsi="Century"/>
          <w:sz w:val="32"/>
          <w:szCs w:val="32"/>
        </w:rPr>
        <w:t>Bigmotor</w:t>
      </w:r>
      <w:proofErr w:type="spellEnd"/>
      <w:r w:rsidRPr="00744358">
        <w:rPr>
          <w:rFonts w:ascii="Century" w:hAnsi="Century"/>
          <w:sz w:val="32"/>
          <w:szCs w:val="32"/>
        </w:rPr>
        <w:t xml:space="preserve"> and Sompo Japan Scandal</w:t>
      </w:r>
    </w:p>
    <w:p w14:paraId="0C847595" w14:textId="594C2262" w:rsidR="00EA6681" w:rsidRPr="000515DB" w:rsidRDefault="00EA6681" w:rsidP="003B3F0E">
      <w:pPr>
        <w:rPr>
          <w:rFonts w:ascii="Century" w:hAnsi="Century"/>
        </w:rPr>
      </w:pPr>
      <w:r w:rsidRPr="00744358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744358">
        <w:rPr>
          <w:rFonts w:ascii="Century" w:hAnsi="Century"/>
        </w:rPr>
        <w:t xml:space="preserve">　</w:t>
      </w:r>
      <w:r w:rsidRPr="00744358">
        <w:rPr>
          <w:rFonts w:ascii="Century" w:hAnsi="Century"/>
        </w:rPr>
        <w:t>Japan Financial Service</w:t>
      </w:r>
      <w:r w:rsidR="00E164FB" w:rsidRPr="00744358">
        <w:rPr>
          <w:rFonts w:ascii="Century" w:hAnsi="Century"/>
        </w:rPr>
        <w:t>s</w:t>
      </w:r>
      <w:r w:rsidRPr="00744358">
        <w:rPr>
          <w:rFonts w:ascii="Century" w:hAnsi="Century"/>
        </w:rPr>
        <w:t xml:space="preserve"> Agency</w:t>
      </w:r>
      <w:r w:rsidR="000E7340">
        <w:rPr>
          <w:rFonts w:ascii="Century" w:hAnsi="Century" w:hint="eastAsia"/>
        </w:rPr>
        <w:t>*</w:t>
      </w:r>
      <w:r w:rsidRPr="00744358">
        <w:rPr>
          <w:rFonts w:ascii="Century" w:hAnsi="Century"/>
        </w:rPr>
        <w:t xml:space="preserve"> started on-site inspections of </w:t>
      </w:r>
      <w:proofErr w:type="spellStart"/>
      <w:r w:rsidRPr="00744358">
        <w:rPr>
          <w:rFonts w:ascii="Century" w:hAnsi="Century"/>
        </w:rPr>
        <w:t>Bigmotor</w:t>
      </w:r>
      <w:proofErr w:type="spellEnd"/>
      <w:r w:rsidRPr="00744358">
        <w:rPr>
          <w:rFonts w:ascii="Century" w:hAnsi="Century"/>
        </w:rPr>
        <w:t xml:space="preserve"> and Sompo Japan on September 19</w:t>
      </w:r>
      <w:r w:rsidRPr="00744358">
        <w:rPr>
          <w:rFonts w:ascii="Century" w:hAnsi="Century"/>
          <w:vertAlign w:val="superscript"/>
        </w:rPr>
        <w:t>th</w:t>
      </w:r>
      <w:r w:rsidRPr="00744358">
        <w:rPr>
          <w:rFonts w:ascii="Century" w:hAnsi="Century"/>
        </w:rPr>
        <w:t xml:space="preserve">.  </w:t>
      </w:r>
      <w:r w:rsidR="00E164FB" w:rsidRPr="00744358">
        <w:rPr>
          <w:rFonts w:ascii="Century" w:hAnsi="Century"/>
        </w:rPr>
        <w:t xml:space="preserve">The inspections will take several months. </w:t>
      </w:r>
      <w:r w:rsidR="000515DB">
        <w:rPr>
          <w:rFonts w:ascii="Century" w:hAnsi="Century"/>
        </w:rPr>
        <w:t xml:space="preserve"> If they find </w:t>
      </w:r>
      <w:r w:rsidR="000515DB" w:rsidRPr="00CA1063">
        <w:rPr>
          <w:rFonts w:ascii="Century" w:hAnsi="Century"/>
        </w:rPr>
        <w:t>problems</w:t>
      </w:r>
      <w:r w:rsidR="000515DB">
        <w:rPr>
          <w:rFonts w:ascii="Century" w:hAnsi="Century"/>
        </w:rPr>
        <w:t xml:space="preserve"> dur</w:t>
      </w:r>
      <w:r w:rsidR="000515DB" w:rsidRPr="00CA1063">
        <w:rPr>
          <w:rFonts w:ascii="Century" w:hAnsi="Century"/>
        </w:rPr>
        <w:t xml:space="preserve">ing the inspections, the </w:t>
      </w:r>
      <w:r w:rsidR="000515DB">
        <w:rPr>
          <w:rFonts w:ascii="Century" w:hAnsi="Century"/>
        </w:rPr>
        <w:t>A</w:t>
      </w:r>
      <w:r w:rsidR="000515DB" w:rsidRPr="00CA1063">
        <w:rPr>
          <w:rFonts w:ascii="Century" w:hAnsi="Century"/>
        </w:rPr>
        <w:t xml:space="preserve">gency will </w:t>
      </w:r>
      <w:r w:rsidR="000515DB">
        <w:rPr>
          <w:rFonts w:ascii="Century" w:hAnsi="Century"/>
        </w:rPr>
        <w:t xml:space="preserve">take strict measures. </w:t>
      </w:r>
      <w:r w:rsidR="000E7340">
        <w:rPr>
          <w:rFonts w:ascii="Century" w:hAnsi="Century"/>
        </w:rPr>
        <w:t xml:space="preserve">         *</w:t>
      </w:r>
      <w:r w:rsidR="000E7340" w:rsidRPr="000E734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="000E7340" w:rsidRPr="0038629C">
        <w:rPr>
          <w:rFonts w:ascii="UD デジタル 教科書体 NK-R" w:eastAsia="UD デジタル 教科書体 NK-R" w:hAnsi="Century" w:hint="eastAsia"/>
          <w:sz w:val="20"/>
          <w:szCs w:val="20"/>
        </w:rPr>
        <w:t xml:space="preserve">Financial Services Agency金融庁　　</w:t>
      </w:r>
    </w:p>
    <w:p w14:paraId="69E5A1CB" w14:textId="6BD4AEE7" w:rsidR="00EA6681" w:rsidRPr="00744358" w:rsidRDefault="00EA6681" w:rsidP="003B3F0E">
      <w:pPr>
        <w:rPr>
          <w:rFonts w:ascii="Century" w:hAnsi="Century"/>
        </w:rPr>
      </w:pPr>
      <w:r w:rsidRPr="00744358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744358">
        <w:rPr>
          <w:rFonts w:ascii="Century" w:hAnsi="Century"/>
        </w:rPr>
        <w:t xml:space="preserve">　</w:t>
      </w:r>
      <w:proofErr w:type="spellStart"/>
      <w:r w:rsidRPr="00744358">
        <w:rPr>
          <w:rFonts w:ascii="Century" w:hAnsi="Century"/>
        </w:rPr>
        <w:t>Bigmotor</w:t>
      </w:r>
      <w:proofErr w:type="spellEnd"/>
      <w:r w:rsidRPr="00744358">
        <w:rPr>
          <w:rFonts w:ascii="Century" w:hAnsi="Century"/>
        </w:rPr>
        <w:t xml:space="preserve"> is the largest used-car dealer</w:t>
      </w:r>
      <w:r w:rsidR="0038629C">
        <w:rPr>
          <w:rFonts w:ascii="Century" w:hAnsi="Century"/>
        </w:rPr>
        <w:t xml:space="preserve"> and repair shop in Japan.</w:t>
      </w:r>
      <w:r w:rsidRPr="00744358">
        <w:rPr>
          <w:rFonts w:ascii="Century" w:hAnsi="Century"/>
        </w:rPr>
        <w:t xml:space="preserve"> </w:t>
      </w:r>
      <w:r w:rsidR="0038629C">
        <w:rPr>
          <w:rFonts w:ascii="Century" w:hAnsi="Century"/>
        </w:rPr>
        <w:t xml:space="preserve"> </w:t>
      </w:r>
      <w:r w:rsidRPr="00744358">
        <w:rPr>
          <w:rFonts w:ascii="Century" w:hAnsi="Century"/>
        </w:rPr>
        <w:t xml:space="preserve">It has 300 stores all over Japan, and 6000 workers. Sompo Japan is an insurance company, and </w:t>
      </w:r>
      <w:r w:rsidR="00E164FB" w:rsidRPr="00744358">
        <w:rPr>
          <w:rFonts w:ascii="Century" w:hAnsi="Century"/>
        </w:rPr>
        <w:t xml:space="preserve">it has been </w:t>
      </w:r>
      <w:proofErr w:type="spellStart"/>
      <w:r w:rsidRPr="00744358">
        <w:rPr>
          <w:rFonts w:ascii="Century" w:hAnsi="Century"/>
        </w:rPr>
        <w:t>Bigmotor’s</w:t>
      </w:r>
      <w:proofErr w:type="spellEnd"/>
      <w:r w:rsidRPr="00744358">
        <w:rPr>
          <w:rFonts w:ascii="Century" w:hAnsi="Century"/>
        </w:rPr>
        <w:t xml:space="preserve"> business partne</w:t>
      </w:r>
      <w:r w:rsidR="00E164FB" w:rsidRPr="00744358">
        <w:rPr>
          <w:rFonts w:ascii="Century" w:hAnsi="Century"/>
        </w:rPr>
        <w:t>r for a long time.</w:t>
      </w:r>
      <w:r w:rsidR="002521D0">
        <w:rPr>
          <w:rFonts w:ascii="Century" w:hAnsi="Century" w:hint="eastAsia"/>
        </w:rPr>
        <w:t xml:space="preserve">　</w:t>
      </w:r>
      <w:r w:rsidR="00E164FB" w:rsidRPr="00744358">
        <w:rPr>
          <w:rFonts w:ascii="Century" w:hAnsi="Century"/>
        </w:rPr>
        <w:t>The two companies</w:t>
      </w:r>
      <w:r w:rsidRPr="00744358">
        <w:rPr>
          <w:rFonts w:ascii="Century" w:hAnsi="Century"/>
        </w:rPr>
        <w:t xml:space="preserve"> are suspected of fraud. </w:t>
      </w:r>
    </w:p>
    <w:p w14:paraId="60185BF2" w14:textId="3F54D4AD" w:rsidR="00EA6681" w:rsidRPr="00744358" w:rsidRDefault="002521D0" w:rsidP="003B3F0E">
      <w:pPr>
        <w:rPr>
          <w:rFonts w:ascii="Century" w:hAnsi="Century"/>
        </w:rPr>
      </w:pPr>
      <w:bookmarkStart w:id="0" w:name="_Hlk146362741"/>
      <w:r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 w:rsidR="00EA6681" w:rsidRPr="00744358">
        <w:rPr>
          <w:rFonts w:ascii="Century" w:hAnsi="Century"/>
        </w:rPr>
        <w:t xml:space="preserve">　</w:t>
      </w:r>
      <w:r w:rsidR="00EA6681" w:rsidRPr="00744358">
        <w:rPr>
          <w:rFonts w:ascii="Century" w:hAnsi="Century"/>
        </w:rPr>
        <w:t xml:space="preserve">Since this summer, </w:t>
      </w:r>
      <w:proofErr w:type="spellStart"/>
      <w:r w:rsidR="00EA6681" w:rsidRPr="00744358">
        <w:rPr>
          <w:rFonts w:ascii="Century" w:hAnsi="Century"/>
        </w:rPr>
        <w:t>Bigmotor</w:t>
      </w:r>
      <w:proofErr w:type="spellEnd"/>
      <w:r w:rsidR="00EA6681" w:rsidRPr="00744358">
        <w:rPr>
          <w:rFonts w:ascii="Century" w:hAnsi="Century"/>
        </w:rPr>
        <w:t xml:space="preserve"> has been accused of the following scandals</w:t>
      </w:r>
      <w:r w:rsidR="00E164FB" w:rsidRPr="00744358">
        <w:rPr>
          <w:rFonts w:ascii="Century" w:hAnsi="Century"/>
        </w:rPr>
        <w:t>:</w:t>
      </w:r>
    </w:p>
    <w:p w14:paraId="10AF9B5D" w14:textId="77777777" w:rsidR="002521D0" w:rsidRDefault="00EA6681" w:rsidP="006B000F">
      <w:pPr>
        <w:pStyle w:val="a3"/>
        <w:numPr>
          <w:ilvl w:val="0"/>
          <w:numId w:val="1"/>
        </w:numPr>
        <w:ind w:leftChars="0"/>
        <w:rPr>
          <w:rFonts w:ascii="Century" w:hAnsi="Century"/>
        </w:rPr>
      </w:pPr>
      <w:proofErr w:type="spellStart"/>
      <w:r w:rsidRPr="00744358">
        <w:rPr>
          <w:rFonts w:ascii="Century" w:hAnsi="Century"/>
        </w:rPr>
        <w:t>Bigmotor</w:t>
      </w:r>
      <w:proofErr w:type="spellEnd"/>
      <w:r w:rsidR="006B000F" w:rsidRPr="00744358">
        <w:rPr>
          <w:rFonts w:ascii="Century" w:hAnsi="Century"/>
        </w:rPr>
        <w:t xml:space="preserve"> workers damaged cars that customers sent for repairs, using </w:t>
      </w:r>
      <w:r w:rsidR="00E164FB" w:rsidRPr="00744358">
        <w:rPr>
          <w:rFonts w:ascii="Century" w:hAnsi="Century"/>
        </w:rPr>
        <w:t xml:space="preserve">a hammer or </w:t>
      </w:r>
      <w:r w:rsidR="006B000F" w:rsidRPr="00744358">
        <w:rPr>
          <w:rFonts w:ascii="Century" w:hAnsi="Century"/>
        </w:rPr>
        <w:t xml:space="preserve">a golf ball in </w:t>
      </w:r>
    </w:p>
    <w:p w14:paraId="1F3F6FA2" w14:textId="5B596CCB" w:rsidR="006B000F" w:rsidRPr="002521D0" w:rsidRDefault="006B000F" w:rsidP="002521D0">
      <w:pPr>
        <w:ind w:leftChars="200" w:left="420"/>
        <w:rPr>
          <w:rFonts w:ascii="Century" w:hAnsi="Century"/>
        </w:rPr>
      </w:pPr>
      <w:r w:rsidRPr="002521D0">
        <w:rPr>
          <w:rFonts w:ascii="Century" w:hAnsi="Century"/>
        </w:rPr>
        <w:t>socks</w:t>
      </w:r>
      <w:r w:rsidR="00E164FB" w:rsidRPr="002521D0">
        <w:rPr>
          <w:rFonts w:ascii="Century" w:hAnsi="Century"/>
        </w:rPr>
        <w:t>. They sometimes</w:t>
      </w:r>
      <w:r w:rsidRPr="002521D0">
        <w:rPr>
          <w:rFonts w:ascii="Century" w:hAnsi="Century"/>
        </w:rPr>
        <w:t xml:space="preserve"> scratched cars with screwdrivers.  They damaged cars on purpose to inflate </w:t>
      </w:r>
      <w:r w:rsidR="000E7340" w:rsidRPr="002521D0">
        <w:rPr>
          <w:rFonts w:ascii="Century" w:hAnsi="Century"/>
        </w:rPr>
        <w:t>insurance</w:t>
      </w:r>
      <w:r w:rsidRPr="002521D0">
        <w:rPr>
          <w:rFonts w:ascii="Century" w:hAnsi="Century"/>
        </w:rPr>
        <w:t xml:space="preserve"> bills. </w:t>
      </w:r>
    </w:p>
    <w:p w14:paraId="4BAC7124" w14:textId="4CC205D9" w:rsidR="00EA6681" w:rsidRPr="00744358" w:rsidRDefault="006B000F" w:rsidP="003B3F0E">
      <w:pPr>
        <w:rPr>
          <w:rFonts w:ascii="Century" w:hAnsi="Century"/>
        </w:rPr>
      </w:pPr>
      <w:r w:rsidRPr="00744358">
        <w:rPr>
          <w:rFonts w:ascii="Century" w:hAnsi="Century"/>
        </w:rPr>
        <w:t>２）</w:t>
      </w:r>
      <w:r w:rsidR="00E164FB" w:rsidRPr="00744358">
        <w:rPr>
          <w:rFonts w:ascii="Century" w:hAnsi="Century"/>
        </w:rPr>
        <w:t>They</w:t>
      </w:r>
      <w:r w:rsidRPr="00744358">
        <w:rPr>
          <w:rFonts w:ascii="Century" w:hAnsi="Century"/>
        </w:rPr>
        <w:t xml:space="preserve"> used weed killer to kill trees that block the view of its showrooms. </w:t>
      </w:r>
    </w:p>
    <w:p w14:paraId="2CC83FB6" w14:textId="70C194F3" w:rsidR="00EA6681" w:rsidRPr="00744358" w:rsidRDefault="006B000F" w:rsidP="00CA1063">
      <w:pPr>
        <w:pBdr>
          <w:bottom w:val="single" w:sz="4" w:space="1" w:color="auto"/>
        </w:pBdr>
        <w:ind w:left="420" w:hangingChars="200" w:hanging="420"/>
        <w:rPr>
          <w:rFonts w:ascii="Century" w:hAnsi="Century"/>
        </w:rPr>
      </w:pPr>
      <w:r w:rsidRPr="00744358">
        <w:rPr>
          <w:rFonts w:ascii="Century" w:hAnsi="Century"/>
        </w:rPr>
        <w:t>３）</w:t>
      </w:r>
      <w:r w:rsidR="008B5B82">
        <w:rPr>
          <w:rFonts w:ascii="Century" w:hAnsi="Century"/>
        </w:rPr>
        <w:t>T</w:t>
      </w:r>
      <w:r w:rsidRPr="00744358">
        <w:rPr>
          <w:rFonts w:ascii="Century" w:hAnsi="Century"/>
        </w:rPr>
        <w:t xml:space="preserve">he </w:t>
      </w:r>
      <w:r w:rsidR="00CA1063">
        <w:rPr>
          <w:rFonts w:ascii="Century" w:hAnsi="Century"/>
        </w:rPr>
        <w:t xml:space="preserve">former </w:t>
      </w:r>
      <w:r w:rsidRPr="00744358">
        <w:rPr>
          <w:rFonts w:ascii="Century" w:hAnsi="Century"/>
        </w:rPr>
        <w:t>vice president Koichi Kaneshige</w:t>
      </w:r>
      <w:r w:rsidR="00E164FB" w:rsidRPr="00744358">
        <w:rPr>
          <w:rFonts w:ascii="Century" w:hAnsi="Century"/>
        </w:rPr>
        <w:t xml:space="preserve"> </w:t>
      </w:r>
      <w:r w:rsidRPr="00744358">
        <w:rPr>
          <w:rFonts w:ascii="Century" w:hAnsi="Century"/>
        </w:rPr>
        <w:t>often sent abusive Line messages to store managers</w:t>
      </w:r>
      <w:r w:rsidR="00E164FB" w:rsidRPr="00744358">
        <w:rPr>
          <w:rFonts w:ascii="Century" w:hAnsi="Century"/>
        </w:rPr>
        <w:t xml:space="preserve"> wh</w:t>
      </w:r>
      <w:r w:rsidRPr="00744358">
        <w:rPr>
          <w:rFonts w:ascii="Century" w:hAnsi="Century"/>
        </w:rPr>
        <w:t>en the sales were poor</w:t>
      </w:r>
      <w:r w:rsidR="00E164FB" w:rsidRPr="00744358">
        <w:rPr>
          <w:rFonts w:ascii="Century" w:hAnsi="Century"/>
        </w:rPr>
        <w:t>.</w:t>
      </w:r>
      <w:r w:rsidRPr="00744358">
        <w:rPr>
          <w:rFonts w:ascii="Century" w:hAnsi="Century"/>
        </w:rPr>
        <w:t xml:space="preserve"> </w:t>
      </w:r>
      <w:r w:rsidR="00E164FB" w:rsidRPr="00744358">
        <w:rPr>
          <w:rFonts w:ascii="Century" w:hAnsi="Century"/>
        </w:rPr>
        <w:t xml:space="preserve"> H</w:t>
      </w:r>
      <w:r w:rsidRPr="00744358">
        <w:rPr>
          <w:rFonts w:ascii="Century" w:hAnsi="Century"/>
        </w:rPr>
        <w:t xml:space="preserve">e </w:t>
      </w:r>
      <w:r w:rsidR="00E164FB" w:rsidRPr="00744358">
        <w:rPr>
          <w:rFonts w:ascii="Century" w:hAnsi="Century"/>
        </w:rPr>
        <w:t>used</w:t>
      </w:r>
      <w:r w:rsidRPr="00744358">
        <w:rPr>
          <w:rFonts w:ascii="Century" w:hAnsi="Century"/>
        </w:rPr>
        <w:t xml:space="preserve"> words such as “death penalty”</w:t>
      </w:r>
      <w:r w:rsidR="00E164FB" w:rsidRPr="00744358">
        <w:rPr>
          <w:rFonts w:ascii="Century" w:hAnsi="Century"/>
        </w:rPr>
        <w:t xml:space="preserve">.  </w:t>
      </w:r>
      <w:r w:rsidR="004B49D1">
        <w:rPr>
          <w:rFonts w:ascii="Century" w:hAnsi="Century"/>
        </w:rPr>
        <w:t>He even demoted workers</w:t>
      </w:r>
      <w:r w:rsidR="008B5B82">
        <w:rPr>
          <w:rFonts w:ascii="Century" w:hAnsi="Century"/>
        </w:rPr>
        <w:t xml:space="preserve"> </w:t>
      </w:r>
      <w:r w:rsidR="000515DB">
        <w:rPr>
          <w:rFonts w:ascii="Century" w:hAnsi="Century"/>
        </w:rPr>
        <w:t>when</w:t>
      </w:r>
      <w:r w:rsidR="008B5B82">
        <w:rPr>
          <w:rFonts w:ascii="Century" w:hAnsi="Century"/>
        </w:rPr>
        <w:t xml:space="preserve"> they didn’t </w:t>
      </w:r>
      <w:r w:rsidR="008B5B82">
        <w:rPr>
          <w:rFonts w:ascii="Century" w:hAnsi="Century" w:hint="eastAsia"/>
        </w:rPr>
        <w:t>p</w:t>
      </w:r>
      <w:r w:rsidR="008B5B82">
        <w:rPr>
          <w:rFonts w:ascii="Century" w:hAnsi="Century"/>
        </w:rPr>
        <w:t xml:space="preserve">roduce results.  </w:t>
      </w:r>
      <w:r w:rsidR="00E164FB" w:rsidRPr="00744358">
        <w:rPr>
          <w:rFonts w:ascii="Century" w:hAnsi="Century"/>
        </w:rPr>
        <w:t>Koichi made a highly stressful work environment</w:t>
      </w:r>
      <w:r w:rsidR="008B5B82">
        <w:rPr>
          <w:rFonts w:ascii="Century" w:hAnsi="Century"/>
        </w:rPr>
        <w:t xml:space="preserve">. </w:t>
      </w:r>
      <w:r w:rsidR="008B5B82">
        <w:rPr>
          <w:rFonts w:ascii="Century" w:hAnsi="Century" w:hint="eastAsia"/>
        </w:rPr>
        <w:t xml:space="preserve"> </w:t>
      </w:r>
    </w:p>
    <w:bookmarkEnd w:id="0"/>
    <w:p w14:paraId="35BBFDAF" w14:textId="0EF6C187" w:rsidR="00EA6681" w:rsidRDefault="0038629C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38629C">
        <w:rPr>
          <w:rFonts w:ascii="UD デジタル 教科書体 NK-R" w:eastAsia="UD デジタル 教科書体 NK-R" w:hAnsi="Century" w:hint="eastAsia"/>
          <w:sz w:val="20"/>
          <w:szCs w:val="20"/>
        </w:rPr>
        <w:t>on-site inspection立入検査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  <w:r w:rsidRPr="0038629C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several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=</w:t>
      </w:r>
      <w:r>
        <w:rPr>
          <w:rFonts w:ascii="UD デジタル 教科書体 NK-R" w:eastAsia="UD デジタル 教科書体 NK-R" w:hAnsi="Century"/>
          <w:sz w:val="20"/>
          <w:szCs w:val="20"/>
        </w:rPr>
        <w:t>some</w:t>
      </w:r>
      <w:r w:rsidRPr="0038629C"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  <w:r w:rsidRPr="0038629C">
        <w:rPr>
          <w:rFonts w:ascii="UD デジタル 教科書体 NK-R" w:eastAsia="UD デジタル 教科書体 NK-R" w:hAnsi="Century" w:hint="eastAsia"/>
          <w:sz w:val="20"/>
          <w:szCs w:val="20"/>
        </w:rPr>
        <w:t>strict厳しい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 xml:space="preserve">  </w:t>
      </w:r>
      <w:r>
        <w:rPr>
          <w:rFonts w:ascii="UD デジタル 教科書体 NK-R" w:eastAsia="UD デジタル 教科書体 NK-R" w:hAnsi="Century"/>
          <w:sz w:val="20"/>
          <w:szCs w:val="20"/>
        </w:rPr>
        <w:t>used-car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中古車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dealer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販売業者　　　　r</w:t>
      </w:r>
      <w:r>
        <w:rPr>
          <w:rFonts w:ascii="UD デジタル 教科書体 NK-R" w:eastAsia="UD デジタル 教科書体 NK-R" w:hAnsi="Century"/>
          <w:sz w:val="20"/>
          <w:szCs w:val="20"/>
        </w:rPr>
        <w:t>epair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修理　　　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insurance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c</w:t>
      </w:r>
      <w:r>
        <w:rPr>
          <w:rFonts w:ascii="UD デジタル 教科書体 NK-R" w:eastAsia="UD デジタル 教科書体 NK-R" w:hAnsi="Century"/>
          <w:sz w:val="20"/>
          <w:szCs w:val="20"/>
        </w:rPr>
        <w:t>ompany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保険会社　　　　f</w:t>
      </w:r>
      <w:r>
        <w:rPr>
          <w:rFonts w:ascii="UD デジタル 教科書体 NK-R" w:eastAsia="UD デジタル 教科書体 NK-R" w:hAnsi="Century"/>
          <w:sz w:val="20"/>
          <w:szCs w:val="20"/>
        </w:rPr>
        <w:t>raud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詐欺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 xml:space="preserve">  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b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e suspected of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～：～の容疑をかけられる　　　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be accused of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～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>：～を非難される　　　f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>ollowing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次の 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 xml:space="preserve">  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>c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>ustomer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客 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 xml:space="preserve"> 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>s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>cratch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>ひっかく　　　o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>n purpose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>わざと　　　i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>nflate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>水増しする　　　b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>ill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請求書 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 xml:space="preserve">  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>w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>eed killer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>除草剤　　　b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>lock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>遮断する　　　v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>iew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>景色・視界　　　f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>ormer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>元　　　v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>ice president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>副社長　　　a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>busive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>暴言の　　　s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>tore manager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 xml:space="preserve">店長 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 xml:space="preserve">  death penalty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>死刑　　　d</w:t>
      </w:r>
      <w:r w:rsidR="000E7340">
        <w:rPr>
          <w:rFonts w:ascii="UD デジタル 教科書体 NK-R" w:eastAsia="UD デジタル 教科書体 NK-R" w:hAnsi="Century"/>
          <w:sz w:val="20"/>
          <w:szCs w:val="20"/>
        </w:rPr>
        <w:t>emote</w:t>
      </w:r>
      <w:r w:rsidR="000E7340">
        <w:rPr>
          <w:rFonts w:ascii="UD デジタル 教科書体 NK-R" w:eastAsia="UD デジタル 教科書体 NK-R" w:hAnsi="Century" w:hint="eastAsia"/>
          <w:sz w:val="20"/>
          <w:szCs w:val="20"/>
        </w:rPr>
        <w:t>降格させる</w:t>
      </w:r>
    </w:p>
    <w:p w14:paraId="481B22A8" w14:textId="7220CA22" w:rsidR="000E7340" w:rsidRPr="0038629C" w:rsidRDefault="000E7340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/>
          <w:sz w:val="20"/>
          <w:szCs w:val="20"/>
        </w:rPr>
        <w:t>produce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r</w:t>
      </w:r>
      <w:r>
        <w:rPr>
          <w:rFonts w:ascii="UD デジタル 教科書体 NK-R" w:eastAsia="UD デジタル 教科書体 NK-R" w:hAnsi="Century"/>
          <w:sz w:val="20"/>
          <w:szCs w:val="20"/>
        </w:rPr>
        <w:t>esults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結果を出す　　　h</w:t>
      </w:r>
      <w:r>
        <w:rPr>
          <w:rFonts w:ascii="UD デジタル 教科書体 NK-R" w:eastAsia="UD デジタル 教科書体 NK-R" w:hAnsi="Century"/>
          <w:sz w:val="20"/>
          <w:szCs w:val="20"/>
        </w:rPr>
        <w:t>ighly=very   work environment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職場環境　　★(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                        )</w:t>
      </w:r>
    </w:p>
    <w:p w14:paraId="03F04FC2" w14:textId="77777777" w:rsidR="00EA6681" w:rsidRPr="000E7340" w:rsidRDefault="00EA6681" w:rsidP="003B3F0E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5626EBBC" w14:textId="3C8F7853" w:rsidR="00744358" w:rsidRPr="00A16CC6" w:rsidRDefault="00A16CC6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Q1  What kind of company is </w:t>
      </w:r>
      <w:proofErr w:type="spellStart"/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>Bigmotor</w:t>
      </w:r>
      <w:proofErr w:type="spellEnd"/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and Sompo Japan?</w:t>
      </w:r>
    </w:p>
    <w:p w14:paraId="46FBA997" w14:textId="0B624E5F" w:rsidR="00744358" w:rsidRPr="00A16CC6" w:rsidRDefault="00A16CC6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●</w:t>
      </w:r>
      <w:proofErr w:type="spellStart"/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>Bigmotor</w:t>
      </w:r>
      <w:proofErr w:type="spellEnd"/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:    </w:t>
      </w:r>
    </w:p>
    <w:p w14:paraId="5ACB3297" w14:textId="78D6E94C" w:rsidR="00744358" w:rsidRPr="00A16CC6" w:rsidRDefault="00A16CC6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●Sompo Japan: </w:t>
      </w:r>
    </w:p>
    <w:p w14:paraId="14B89022" w14:textId="0FC2D32B" w:rsidR="00744358" w:rsidRPr="00A16CC6" w:rsidRDefault="00A16CC6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Q2  Do you think </w:t>
      </w:r>
      <w:proofErr w:type="spellStart"/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>Bigmotor</w:t>
      </w:r>
      <w:proofErr w:type="spellEnd"/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is a big company? Why do you think so?</w:t>
      </w:r>
    </w:p>
    <w:p w14:paraId="0A8E763F" w14:textId="77777777" w:rsidR="00744358" w:rsidRPr="00A16CC6" w:rsidRDefault="00744358" w:rsidP="003B3F0E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3AF54CCA" w14:textId="7943C7B4" w:rsidR="00744358" w:rsidRPr="00A16CC6" w:rsidRDefault="00A16CC6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>Q3  Why did Japan Financial Services Agency start on</w:t>
      </w:r>
      <w:r w:rsidR="003E148F">
        <w:rPr>
          <w:rFonts w:ascii="UD デジタル 教科書体 NK-R" w:eastAsia="UD デジタル 教科書体 NK-R" w:hAnsi="Century"/>
          <w:sz w:val="20"/>
          <w:szCs w:val="20"/>
        </w:rPr>
        <w:t>-</w:t>
      </w:r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site inspections of the two companies? </w:t>
      </w:r>
    </w:p>
    <w:p w14:paraId="3A7C2D6A" w14:textId="77777777" w:rsidR="00A16CC6" w:rsidRPr="00A16CC6" w:rsidRDefault="00A16CC6" w:rsidP="00A16CC6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5B22A160" w14:textId="1F0980D4" w:rsidR="00A16CC6" w:rsidRPr="00A16CC6" w:rsidRDefault="00A16CC6" w:rsidP="00A16CC6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Q4　</w:t>
      </w:r>
      <w:r w:rsidR="003E148F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How long will the on-site inspections take? </w:t>
      </w:r>
    </w:p>
    <w:p w14:paraId="380E2B75" w14:textId="38513921" w:rsidR="00744358" w:rsidRPr="00A16CC6" w:rsidRDefault="00A16CC6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Q5  How did </w:t>
      </w:r>
      <w:proofErr w:type="spellStart"/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>Bigmotor</w:t>
      </w:r>
      <w:proofErr w:type="spellEnd"/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workers damage cars of customers?</w:t>
      </w:r>
    </w:p>
    <w:p w14:paraId="034C98A4" w14:textId="77777777" w:rsidR="00744358" w:rsidRPr="00A16CC6" w:rsidRDefault="00744358" w:rsidP="003B3F0E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09150992" w14:textId="4EED090F" w:rsidR="00744358" w:rsidRPr="00A16CC6" w:rsidRDefault="00A16CC6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>Q6  Why did they damage cars on purpose?</w:t>
      </w:r>
    </w:p>
    <w:p w14:paraId="76FFC393" w14:textId="77777777" w:rsidR="00744358" w:rsidRPr="00A16CC6" w:rsidRDefault="00744358" w:rsidP="003B3F0E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652DDA67" w14:textId="2C1D4FE1" w:rsidR="00744358" w:rsidRPr="00A16CC6" w:rsidRDefault="00A16CC6" w:rsidP="003B3F0E">
      <w:pPr>
        <w:rPr>
          <w:rFonts w:ascii="UD デジタル 教科書体 NK-R" w:eastAsia="UD デジタル 教科書体 NK-R" w:hAnsi="Century"/>
          <w:sz w:val="20"/>
          <w:szCs w:val="20"/>
        </w:rPr>
      </w:pPr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>Q7  Why did they use weed killer to kill trees?</w:t>
      </w:r>
    </w:p>
    <w:p w14:paraId="27482AFE" w14:textId="77777777" w:rsidR="006F5C11" w:rsidRPr="00A16CC6" w:rsidRDefault="006F5C11" w:rsidP="003B3F0E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1C165742" w14:textId="3BB30E48" w:rsidR="00744358" w:rsidRPr="00A16CC6" w:rsidRDefault="00A16CC6" w:rsidP="00A16CC6">
      <w:pPr>
        <w:ind w:left="400" w:hangingChars="200" w:hanging="400"/>
        <w:rPr>
          <w:rFonts w:ascii="UD デジタル 教科書体 NK-R" w:eastAsia="UD デジタル 教科書体 NK-R" w:hAnsi="Century"/>
          <w:sz w:val="20"/>
          <w:szCs w:val="20"/>
        </w:rPr>
      </w:pPr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>Q8  元副社長の兼重宏一氏は、どのような方法で、従業員にとってストレスのたまる職場環境を作り上げましたか。</w:t>
      </w:r>
      <w:r>
        <w:rPr>
          <w:rFonts w:ascii="UD デジタル 教科書体 NK-R" w:eastAsia="UD デジタル 教科書体 NK-R" w:hAnsi="Century"/>
          <w:sz w:val="20"/>
          <w:szCs w:val="20"/>
        </w:rPr>
        <w:br/>
      </w:r>
      <w:r w:rsidRPr="00A16CC6">
        <w:rPr>
          <w:rFonts w:ascii="UD デジタル 教科書体 NK-R" w:eastAsia="UD デジタル 教科書体 NK-R" w:hAnsi="Century" w:hint="eastAsia"/>
          <w:sz w:val="20"/>
          <w:szCs w:val="20"/>
        </w:rPr>
        <w:t>彼のしたことを２つ書きましょう。</w:t>
      </w:r>
    </w:p>
    <w:p w14:paraId="43232B0F" w14:textId="77777777" w:rsidR="00744358" w:rsidRDefault="00744358" w:rsidP="003B3F0E">
      <w:pPr>
        <w:rPr>
          <w:rFonts w:ascii="Century" w:hAnsi="Century"/>
        </w:rPr>
      </w:pPr>
    </w:p>
    <w:p w14:paraId="5DCC24B6" w14:textId="77777777" w:rsidR="00A16CC6" w:rsidRDefault="00A16CC6" w:rsidP="003B3F0E">
      <w:pPr>
        <w:rPr>
          <w:rFonts w:ascii="Century" w:hAnsi="Century"/>
        </w:rPr>
      </w:pPr>
    </w:p>
    <w:p w14:paraId="72044544" w14:textId="5CA71FBF" w:rsidR="00744358" w:rsidRDefault="00A16CC6" w:rsidP="003B3F0E">
      <w:pPr>
        <w:rPr>
          <w:rFonts w:ascii="Century" w:hAnsi="Century"/>
        </w:rPr>
      </w:pPr>
      <w:r>
        <w:rPr>
          <w:rFonts w:ascii="Century" w:hAnsi="Century" w:hint="eastAsia"/>
        </w:rPr>
        <w:t>Q9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>W</w:t>
      </w:r>
      <w:r>
        <w:rPr>
          <w:rFonts w:ascii="Century" w:hAnsi="Century"/>
        </w:rPr>
        <w:t xml:space="preserve">hat do you think about the news? </w:t>
      </w:r>
    </w:p>
    <w:p w14:paraId="0721BFD5" w14:textId="77777777" w:rsidR="00744358" w:rsidRDefault="00744358" w:rsidP="003B3F0E">
      <w:pPr>
        <w:rPr>
          <w:rFonts w:ascii="Century" w:hAnsi="Century"/>
        </w:rPr>
      </w:pPr>
    </w:p>
    <w:p w14:paraId="05F90395" w14:textId="2540564D" w:rsidR="00744358" w:rsidRPr="00CA1063" w:rsidRDefault="00744358" w:rsidP="003B3F0E">
      <w:pPr>
        <w:rPr>
          <w:rFonts w:ascii="Century" w:hAnsi="Century"/>
          <w:sz w:val="32"/>
          <w:szCs w:val="32"/>
        </w:rPr>
      </w:pPr>
      <w:proofErr w:type="spellStart"/>
      <w:r w:rsidRPr="00CA1063">
        <w:rPr>
          <w:rFonts w:ascii="Century" w:hAnsi="Century"/>
          <w:sz w:val="32"/>
          <w:szCs w:val="32"/>
        </w:rPr>
        <w:lastRenderedPageBreak/>
        <w:t>Bigmotor</w:t>
      </w:r>
      <w:proofErr w:type="spellEnd"/>
      <w:r w:rsidRPr="00CA1063">
        <w:rPr>
          <w:rFonts w:ascii="Century" w:hAnsi="Century"/>
          <w:sz w:val="32"/>
          <w:szCs w:val="32"/>
        </w:rPr>
        <w:t xml:space="preserve"> Scandal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374"/>
        <w:gridCol w:w="3820"/>
      </w:tblGrid>
      <w:tr w:rsidR="000E7340" w14:paraId="0E6420CE" w14:textId="77777777" w:rsidTr="00C43799">
        <w:tc>
          <w:tcPr>
            <w:tcW w:w="6374" w:type="dxa"/>
          </w:tcPr>
          <w:p w14:paraId="44AC6DC5" w14:textId="77777777" w:rsidR="000E7340" w:rsidRPr="009247FC" w:rsidRDefault="000E7340" w:rsidP="000E7340">
            <w:pPr>
              <w:rPr>
                <w:rFonts w:ascii="Century" w:hAnsi="Century"/>
                <w:szCs w:val="21"/>
              </w:rPr>
            </w:pPr>
            <w:r w:rsidRPr="009247FC">
              <w:rPr>
                <w:rFonts w:ascii="Century" w:hAnsi="Century"/>
                <w:szCs w:val="21"/>
              </w:rPr>
              <w:t>［</w:t>
            </w:r>
            <w:r w:rsidRPr="009247FC">
              <w:rPr>
                <w:rFonts w:ascii="Century" w:hAnsi="Century"/>
                <w:szCs w:val="21"/>
              </w:rPr>
              <w:t>A</w:t>
            </w:r>
            <w:r w:rsidRPr="009247FC">
              <w:rPr>
                <w:rFonts w:ascii="Century" w:hAnsi="Century"/>
                <w:szCs w:val="21"/>
              </w:rPr>
              <w:t>］</w:t>
            </w:r>
            <w:proofErr w:type="spellStart"/>
            <w:r w:rsidRPr="009247FC">
              <w:rPr>
                <w:rFonts w:ascii="Century" w:hAnsi="Century"/>
                <w:szCs w:val="21"/>
              </w:rPr>
              <w:t>Bigmotor</w:t>
            </w:r>
            <w:proofErr w:type="spellEnd"/>
            <w:r w:rsidRPr="009247FC">
              <w:rPr>
                <w:rFonts w:ascii="Century" w:hAnsi="Century"/>
                <w:szCs w:val="21"/>
              </w:rPr>
              <w:t xml:space="preserve"> scandal has been a big news in Japan. </w:t>
            </w:r>
          </w:p>
          <w:p w14:paraId="25FBF3FD" w14:textId="77777777" w:rsidR="000E7340" w:rsidRPr="009247FC" w:rsidRDefault="000E7340" w:rsidP="000E7340">
            <w:pPr>
              <w:ind w:leftChars="200" w:left="420"/>
              <w:rPr>
                <w:rFonts w:ascii="Century" w:hAnsi="Century"/>
                <w:szCs w:val="21"/>
              </w:rPr>
            </w:pPr>
            <w:proofErr w:type="spellStart"/>
            <w:r w:rsidRPr="009247FC">
              <w:rPr>
                <w:rFonts w:ascii="Century" w:hAnsi="Century"/>
                <w:szCs w:val="21"/>
              </w:rPr>
              <w:t>Bigmotor</w:t>
            </w:r>
            <w:proofErr w:type="spellEnd"/>
            <w:r w:rsidRPr="009247FC">
              <w:rPr>
                <w:rFonts w:ascii="Century" w:hAnsi="Century"/>
                <w:szCs w:val="21"/>
              </w:rPr>
              <w:t xml:space="preserve"> is a used-car dealer.  </w:t>
            </w:r>
          </w:p>
          <w:p w14:paraId="4DCBE715" w14:textId="77777777" w:rsidR="000E7340" w:rsidRPr="009247FC" w:rsidRDefault="000E7340" w:rsidP="000E7340">
            <w:pPr>
              <w:ind w:leftChars="200" w:left="420"/>
              <w:rPr>
                <w:rFonts w:ascii="Century" w:hAnsi="Century"/>
                <w:szCs w:val="21"/>
              </w:rPr>
            </w:pPr>
            <w:r w:rsidRPr="009247FC">
              <w:rPr>
                <w:rFonts w:ascii="Century" w:hAnsi="Century"/>
                <w:szCs w:val="21"/>
              </w:rPr>
              <w:t xml:space="preserve">It is the largest used-car dealer in Japan.  </w:t>
            </w:r>
            <w:r w:rsidRPr="009247FC">
              <w:rPr>
                <w:rFonts w:ascii="Century" w:hAnsi="Century"/>
                <w:szCs w:val="21"/>
              </w:rPr>
              <w:br/>
              <w:t xml:space="preserve">It repairs cars, too. </w:t>
            </w:r>
          </w:p>
          <w:p w14:paraId="226CF6FC" w14:textId="77777777" w:rsidR="000E7340" w:rsidRPr="009247FC" w:rsidRDefault="000E7340" w:rsidP="000E7340">
            <w:pPr>
              <w:rPr>
                <w:rFonts w:ascii="Century" w:hAnsi="Century"/>
                <w:szCs w:val="21"/>
              </w:rPr>
            </w:pPr>
          </w:p>
          <w:p w14:paraId="494BD9AB" w14:textId="77777777" w:rsidR="000E7340" w:rsidRPr="009247FC" w:rsidRDefault="000E7340" w:rsidP="000E7340">
            <w:pPr>
              <w:pStyle w:val="a3"/>
              <w:numPr>
                <w:ilvl w:val="0"/>
                <w:numId w:val="3"/>
              </w:numPr>
              <w:ind w:leftChars="0"/>
              <w:rPr>
                <w:rFonts w:ascii="Century" w:hAnsi="Century"/>
                <w:szCs w:val="21"/>
              </w:rPr>
            </w:pPr>
            <w:proofErr w:type="spellStart"/>
            <w:r w:rsidRPr="009247FC">
              <w:rPr>
                <w:rFonts w:ascii="Century" w:hAnsi="Century"/>
                <w:szCs w:val="21"/>
              </w:rPr>
              <w:t>Bigmotor</w:t>
            </w:r>
            <w:proofErr w:type="spellEnd"/>
            <w:r w:rsidRPr="009247FC">
              <w:rPr>
                <w:rFonts w:ascii="Century" w:hAnsi="Century"/>
                <w:szCs w:val="21"/>
              </w:rPr>
              <w:t xml:space="preserve"> did bad things.  What did they do?</w:t>
            </w:r>
          </w:p>
          <w:p w14:paraId="7DEA50D4" w14:textId="77777777" w:rsidR="000E7340" w:rsidRPr="009247FC" w:rsidRDefault="000E7340" w:rsidP="000E7340">
            <w:pPr>
              <w:rPr>
                <w:rFonts w:ascii="Century" w:hAnsi="Century"/>
                <w:szCs w:val="21"/>
              </w:rPr>
            </w:pPr>
          </w:p>
          <w:p w14:paraId="212BE1CF" w14:textId="3E64D49E" w:rsidR="000E7340" w:rsidRPr="009247FC" w:rsidRDefault="000E7340" w:rsidP="00C43799">
            <w:pPr>
              <w:pStyle w:val="a3"/>
              <w:numPr>
                <w:ilvl w:val="0"/>
                <w:numId w:val="10"/>
              </w:numPr>
              <w:ind w:leftChars="0"/>
              <w:rPr>
                <w:rFonts w:ascii="Century" w:hAnsi="Century"/>
                <w:szCs w:val="21"/>
              </w:rPr>
            </w:pPr>
            <w:proofErr w:type="spellStart"/>
            <w:r w:rsidRPr="009247FC">
              <w:rPr>
                <w:rFonts w:ascii="Century" w:hAnsi="Century"/>
                <w:szCs w:val="21"/>
              </w:rPr>
              <w:t>Bigmotor</w:t>
            </w:r>
            <w:proofErr w:type="spellEnd"/>
            <w:r w:rsidRPr="009247FC">
              <w:rPr>
                <w:rFonts w:ascii="Century" w:hAnsi="Century"/>
                <w:szCs w:val="21"/>
              </w:rPr>
              <w:t xml:space="preserve"> workers damaged customers’ cars.</w:t>
            </w:r>
            <w:r w:rsidRPr="009247FC">
              <w:rPr>
                <w:rFonts w:ascii="Century" w:hAnsi="Century"/>
                <w:szCs w:val="21"/>
              </w:rPr>
              <w:t xml:space="preserve">　</w:t>
            </w:r>
          </w:p>
          <w:p w14:paraId="2B82815E" w14:textId="77777777" w:rsidR="000E7340" w:rsidRPr="009247FC" w:rsidRDefault="000E7340" w:rsidP="00C43799">
            <w:pPr>
              <w:ind w:firstLineChars="100" w:firstLine="210"/>
              <w:rPr>
                <w:rFonts w:ascii="Century" w:hAnsi="Century"/>
                <w:szCs w:val="21"/>
              </w:rPr>
            </w:pPr>
            <w:r w:rsidRPr="009247FC">
              <w:rPr>
                <w:rFonts w:ascii="Century" w:hAnsi="Century"/>
                <w:szCs w:val="21"/>
              </w:rPr>
              <w:t xml:space="preserve">They damaged cars with a hammer or a golf ball in socks. </w:t>
            </w:r>
          </w:p>
          <w:p w14:paraId="48A9AB58" w14:textId="2C41A23E" w:rsidR="000E7340" w:rsidRPr="009247FC" w:rsidRDefault="000E7340" w:rsidP="00C43799">
            <w:pPr>
              <w:ind w:firstLineChars="100" w:firstLine="210"/>
              <w:rPr>
                <w:rFonts w:ascii="Century" w:hAnsi="Century"/>
                <w:szCs w:val="21"/>
              </w:rPr>
            </w:pPr>
            <w:r w:rsidRPr="009247FC">
              <w:rPr>
                <w:rFonts w:ascii="Century" w:hAnsi="Century"/>
                <w:szCs w:val="21"/>
              </w:rPr>
              <w:t xml:space="preserve">They damaged cars on purpose to inflate </w:t>
            </w:r>
            <w:r w:rsidRPr="009247FC">
              <w:rPr>
                <w:rFonts w:ascii="Century" w:hAnsi="Century" w:hint="eastAsia"/>
                <w:szCs w:val="21"/>
              </w:rPr>
              <w:t>r</w:t>
            </w:r>
            <w:r w:rsidRPr="009247FC">
              <w:rPr>
                <w:rFonts w:ascii="Century" w:hAnsi="Century"/>
                <w:szCs w:val="21"/>
              </w:rPr>
              <w:t xml:space="preserve">epair bills. </w:t>
            </w:r>
          </w:p>
          <w:p w14:paraId="301F31A7" w14:textId="77777777" w:rsidR="000E7340" w:rsidRPr="009247FC" w:rsidRDefault="000E7340" w:rsidP="000E7340">
            <w:pPr>
              <w:rPr>
                <w:rFonts w:ascii="Century" w:hAnsi="Century"/>
                <w:szCs w:val="21"/>
              </w:rPr>
            </w:pPr>
          </w:p>
          <w:p w14:paraId="37C08F9D" w14:textId="214FFB90" w:rsidR="000E7340" w:rsidRPr="009247FC" w:rsidRDefault="000E7340" w:rsidP="00C43799">
            <w:pPr>
              <w:pStyle w:val="a3"/>
              <w:numPr>
                <w:ilvl w:val="0"/>
                <w:numId w:val="10"/>
              </w:numPr>
              <w:ind w:leftChars="0"/>
              <w:rPr>
                <w:rFonts w:ascii="Century" w:hAnsi="Century"/>
                <w:szCs w:val="21"/>
              </w:rPr>
            </w:pPr>
            <w:r w:rsidRPr="009247FC">
              <w:rPr>
                <w:rFonts w:ascii="Century" w:hAnsi="Century"/>
                <w:szCs w:val="21"/>
              </w:rPr>
              <w:t xml:space="preserve">They used weed killer to kill trees, </w:t>
            </w:r>
          </w:p>
          <w:p w14:paraId="7152397F" w14:textId="77777777" w:rsidR="000E7340" w:rsidRPr="009247FC" w:rsidRDefault="000E7340" w:rsidP="00C43799">
            <w:pPr>
              <w:ind w:firstLineChars="100" w:firstLine="210"/>
              <w:rPr>
                <w:rFonts w:ascii="Century" w:hAnsi="Century"/>
                <w:szCs w:val="21"/>
              </w:rPr>
            </w:pPr>
            <w:r w:rsidRPr="009247FC">
              <w:rPr>
                <w:rFonts w:ascii="Century" w:hAnsi="Century"/>
                <w:szCs w:val="21"/>
              </w:rPr>
              <w:t xml:space="preserve">because the tall trees block the view of its showrooms. </w:t>
            </w:r>
          </w:p>
          <w:p w14:paraId="7A74B791" w14:textId="0593DD31" w:rsidR="000E7340" w:rsidRPr="009247FC" w:rsidRDefault="00F9467F" w:rsidP="00C43799">
            <w:pPr>
              <w:ind w:firstLineChars="100" w:firstLine="210"/>
              <w:rPr>
                <w:rFonts w:ascii="Century" w:hAnsi="Century"/>
                <w:szCs w:val="21"/>
              </w:rPr>
            </w:pPr>
            <w:r w:rsidRPr="009247FC">
              <w:rPr>
                <w:rFonts w:ascii="Century" w:hAnsi="Century"/>
                <w:szCs w:val="21"/>
              </w:rPr>
              <w:t>Weed killer</w:t>
            </w:r>
            <w:r w:rsidR="000E7340" w:rsidRPr="009247FC">
              <w:rPr>
                <w:rFonts w:ascii="Century" w:hAnsi="Century"/>
                <w:szCs w:val="21"/>
              </w:rPr>
              <w:t xml:space="preserve"> is not good for the environment. </w:t>
            </w:r>
          </w:p>
          <w:p w14:paraId="6AB32E62" w14:textId="77777777" w:rsidR="000E7340" w:rsidRPr="009247FC" w:rsidRDefault="000E7340" w:rsidP="000E7340">
            <w:pPr>
              <w:rPr>
                <w:rFonts w:ascii="Century" w:hAnsi="Century"/>
                <w:szCs w:val="21"/>
              </w:rPr>
            </w:pPr>
          </w:p>
          <w:p w14:paraId="7707576A" w14:textId="38CDC055" w:rsidR="000E7340" w:rsidRPr="009247FC" w:rsidRDefault="000E7340" w:rsidP="000E7340">
            <w:pPr>
              <w:pStyle w:val="a3"/>
              <w:numPr>
                <w:ilvl w:val="0"/>
                <w:numId w:val="8"/>
              </w:numPr>
              <w:ind w:leftChars="0"/>
              <w:rPr>
                <w:rFonts w:ascii="Century" w:hAnsi="Century"/>
                <w:szCs w:val="21"/>
              </w:rPr>
            </w:pPr>
            <w:r w:rsidRPr="009247FC">
              <w:rPr>
                <w:rFonts w:ascii="Century" w:hAnsi="Century"/>
                <w:szCs w:val="21"/>
              </w:rPr>
              <w:t>The former vice president Koichi Kaneshige was a bad boss.</w:t>
            </w:r>
          </w:p>
          <w:p w14:paraId="6FB17A56" w14:textId="77777777" w:rsidR="000E7340" w:rsidRPr="009247FC" w:rsidRDefault="000E7340" w:rsidP="000E7340">
            <w:pPr>
              <w:ind w:firstLineChars="150" w:firstLine="315"/>
              <w:rPr>
                <w:rFonts w:ascii="Century" w:hAnsi="Century"/>
                <w:szCs w:val="21"/>
              </w:rPr>
            </w:pPr>
            <w:r w:rsidRPr="009247FC">
              <w:rPr>
                <w:rFonts w:ascii="Century" w:hAnsi="Century"/>
                <w:szCs w:val="21"/>
              </w:rPr>
              <w:t xml:space="preserve">He sent abusive LINE messages to workers. </w:t>
            </w:r>
          </w:p>
          <w:p w14:paraId="06AF26C3" w14:textId="36BB2EC2" w:rsidR="000E7340" w:rsidRPr="009247FC" w:rsidRDefault="000E7340" w:rsidP="000E7340">
            <w:pPr>
              <w:ind w:leftChars="150" w:left="420" w:hangingChars="50" w:hanging="105"/>
              <w:rPr>
                <w:rFonts w:ascii="Century" w:hAnsi="Century"/>
                <w:szCs w:val="21"/>
              </w:rPr>
            </w:pPr>
            <w:r w:rsidRPr="009247FC">
              <w:rPr>
                <w:rFonts w:ascii="Century" w:hAnsi="Century"/>
                <w:szCs w:val="21"/>
              </w:rPr>
              <w:t xml:space="preserve">He used words such as “death penalty”.  </w:t>
            </w:r>
          </w:p>
          <w:p w14:paraId="086EC183" w14:textId="3A16CA81" w:rsidR="000E7340" w:rsidRPr="009247FC" w:rsidRDefault="000E7340" w:rsidP="000E7340">
            <w:pPr>
              <w:ind w:firstLineChars="150" w:firstLine="315"/>
              <w:rPr>
                <w:rFonts w:ascii="Century" w:hAnsi="Century"/>
                <w:szCs w:val="21"/>
              </w:rPr>
            </w:pPr>
            <w:r w:rsidRPr="009247FC">
              <w:rPr>
                <w:rFonts w:ascii="Century" w:hAnsi="Century" w:hint="eastAsia"/>
                <w:szCs w:val="21"/>
              </w:rPr>
              <w:t>K</w:t>
            </w:r>
            <w:r w:rsidRPr="009247FC">
              <w:rPr>
                <w:rFonts w:ascii="Century" w:hAnsi="Century"/>
                <w:szCs w:val="21"/>
              </w:rPr>
              <w:t xml:space="preserve">oichi made a stressful work environment. </w:t>
            </w:r>
          </w:p>
          <w:p w14:paraId="1C946D6A" w14:textId="77777777" w:rsidR="000E7340" w:rsidRPr="000E7340" w:rsidRDefault="000E7340" w:rsidP="00744358">
            <w:pPr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820" w:type="dxa"/>
          </w:tcPr>
          <w:p w14:paraId="71A6946C" w14:textId="439D5967" w:rsidR="000E7340" w:rsidRPr="00C851B9" w:rsidRDefault="000E7340" w:rsidP="00744358">
            <w:pPr>
              <w:rPr>
                <w:rFonts w:ascii="UD デジタル 教科書体 NK-R" w:eastAsia="UD デジタル 教科書体 NK-R" w:hAnsi="Century"/>
                <w:szCs w:val="21"/>
              </w:rPr>
            </w:pPr>
            <w:r w:rsidRPr="00C851B9">
              <w:rPr>
                <w:rFonts w:ascii="UD デジタル 教科書体 NK-R" w:eastAsia="UD デジタル 教科書体 NK-R" w:hAnsi="Century" w:hint="eastAsia"/>
                <w:szCs w:val="21"/>
              </w:rPr>
              <w:t>単語</w:t>
            </w:r>
          </w:p>
          <w:p w14:paraId="6AA9397D" w14:textId="797E0C01" w:rsidR="000E7340" w:rsidRPr="00C851B9" w:rsidRDefault="000E7340" w:rsidP="00744358">
            <w:pPr>
              <w:rPr>
                <w:rFonts w:ascii="UD デジタル 教科書体 NK-R" w:eastAsia="UD デジタル 教科書体 NK-R" w:hAnsi="Century"/>
                <w:szCs w:val="21"/>
              </w:rPr>
            </w:pPr>
            <w:r w:rsidRPr="00C851B9">
              <w:rPr>
                <w:rFonts w:ascii="UD デジタル 教科書体 NK-R" w:eastAsia="UD デジタル 教科書体 NK-R" w:hAnsi="Century" w:hint="eastAsia"/>
                <w:szCs w:val="21"/>
              </w:rPr>
              <w:t>used-car  中古車</w:t>
            </w:r>
          </w:p>
          <w:p w14:paraId="05A91275" w14:textId="78F2EABC" w:rsidR="000E7340" w:rsidRPr="00C851B9" w:rsidRDefault="000E7340" w:rsidP="000E7340">
            <w:pPr>
              <w:rPr>
                <w:rFonts w:ascii="UD デジタル 教科書体 NK-R" w:eastAsia="UD デジタル 教科書体 NK-R" w:hAnsi="Century"/>
                <w:szCs w:val="21"/>
              </w:rPr>
            </w:pPr>
            <w:r w:rsidRPr="00C851B9">
              <w:rPr>
                <w:rFonts w:ascii="UD デジタル 教科書体 NK-R" w:eastAsia="UD デジタル 教科書体 NK-R" w:hAnsi="Century" w:hint="eastAsia"/>
                <w:szCs w:val="21"/>
              </w:rPr>
              <w:t>dealer  販売業者</w:t>
            </w:r>
          </w:p>
          <w:p w14:paraId="34380EF0" w14:textId="223FD3B2" w:rsidR="000E7340" w:rsidRPr="00C851B9" w:rsidRDefault="000E7340" w:rsidP="00744358">
            <w:pPr>
              <w:rPr>
                <w:rFonts w:ascii="UD デジタル 教科書体 NK-R" w:eastAsia="UD デジタル 教科書体 NK-R" w:hAnsi="Century"/>
                <w:szCs w:val="21"/>
              </w:rPr>
            </w:pPr>
            <w:r w:rsidRPr="00C851B9">
              <w:rPr>
                <w:rFonts w:ascii="UD デジタル 教科書体 NK-R" w:eastAsia="UD デジタル 教科書体 NK-R" w:hAnsi="Century" w:hint="eastAsia"/>
                <w:szCs w:val="21"/>
              </w:rPr>
              <w:t>repair  修理する</w:t>
            </w:r>
          </w:p>
          <w:p w14:paraId="4B81F238" w14:textId="35D739AA" w:rsidR="000E7340" w:rsidRPr="00C851B9" w:rsidRDefault="000E7340" w:rsidP="00744358">
            <w:pPr>
              <w:rPr>
                <w:rFonts w:ascii="UD デジタル 教科書体 NK-R" w:eastAsia="UD デジタル 教科書体 NK-R" w:hAnsi="Century"/>
                <w:szCs w:val="21"/>
              </w:rPr>
            </w:pPr>
          </w:p>
          <w:p w14:paraId="62AD0258" w14:textId="2DBF14CE" w:rsidR="000E7340" w:rsidRPr="00C851B9" w:rsidRDefault="000E7340" w:rsidP="00744358">
            <w:pPr>
              <w:rPr>
                <w:rFonts w:ascii="UD デジタル 教科書体 NK-R" w:eastAsia="UD デジタル 教科書体 NK-R" w:hAnsi="Century"/>
                <w:szCs w:val="21"/>
              </w:rPr>
            </w:pPr>
            <w:r w:rsidRPr="00C851B9">
              <w:rPr>
                <w:rFonts w:ascii="UD デジタル 教科書体 NK-R" w:eastAsia="UD デジタル 教科書体 NK-R" w:hAnsi="Century" w:hint="eastAsia"/>
                <w:szCs w:val="21"/>
              </w:rPr>
              <w:t>worker  従業員</w:t>
            </w:r>
          </w:p>
          <w:p w14:paraId="350F5AA2" w14:textId="77777777" w:rsidR="000E7340" w:rsidRPr="00C851B9" w:rsidRDefault="000E7340" w:rsidP="00744358">
            <w:pPr>
              <w:rPr>
                <w:rFonts w:ascii="UD デジタル 教科書体 NK-R" w:eastAsia="UD デジタル 教科書体 NK-R" w:hAnsi="Century"/>
                <w:szCs w:val="21"/>
              </w:rPr>
            </w:pPr>
            <w:r w:rsidRPr="00C851B9">
              <w:rPr>
                <w:rFonts w:ascii="UD デジタル 教科書体 NK-R" w:eastAsia="UD デジタル 教科書体 NK-R" w:hAnsi="Century" w:hint="eastAsia"/>
                <w:szCs w:val="21"/>
              </w:rPr>
              <w:t>customer   お客さん</w:t>
            </w:r>
          </w:p>
          <w:p w14:paraId="5B869AD6" w14:textId="74B532A9" w:rsidR="000E7340" w:rsidRPr="00C851B9" w:rsidRDefault="000E7340" w:rsidP="00744358">
            <w:pPr>
              <w:rPr>
                <w:rFonts w:ascii="UD デジタル 教科書体 NK-R" w:eastAsia="UD デジタル 教科書体 NK-R" w:hAnsi="Century"/>
                <w:szCs w:val="21"/>
              </w:rPr>
            </w:pPr>
            <w:r w:rsidRPr="00C851B9">
              <w:rPr>
                <w:rFonts w:ascii="UD デジタル 教科書体 NK-R" w:eastAsia="UD デジタル 教科書体 NK-R" w:hAnsi="Century" w:hint="eastAsia"/>
                <w:szCs w:val="21"/>
              </w:rPr>
              <w:t>on purpose   わざと</w:t>
            </w:r>
          </w:p>
          <w:p w14:paraId="5A68982E" w14:textId="1BCBC700" w:rsidR="000E7340" w:rsidRPr="00C851B9" w:rsidRDefault="000E7340" w:rsidP="00744358">
            <w:pPr>
              <w:rPr>
                <w:rFonts w:ascii="UD デジタル 教科書体 NK-R" w:eastAsia="UD デジタル 教科書体 NK-R" w:hAnsi="Century"/>
                <w:szCs w:val="21"/>
              </w:rPr>
            </w:pPr>
            <w:r w:rsidRPr="00C851B9">
              <w:rPr>
                <w:rFonts w:ascii="UD デジタル 教科書体 NK-R" w:eastAsia="UD デジタル 教科書体 NK-R" w:hAnsi="Century" w:hint="eastAsia"/>
                <w:szCs w:val="21"/>
              </w:rPr>
              <w:t>inflate  水増しする</w:t>
            </w:r>
          </w:p>
          <w:p w14:paraId="4B9A020E" w14:textId="472F3437" w:rsidR="000E7340" w:rsidRPr="00C851B9" w:rsidRDefault="000E7340" w:rsidP="00744358">
            <w:pPr>
              <w:rPr>
                <w:rFonts w:ascii="UD デジタル 教科書体 NK-R" w:eastAsia="UD デジタル 教科書体 NK-R" w:hAnsi="Century"/>
                <w:szCs w:val="21"/>
              </w:rPr>
            </w:pPr>
            <w:r w:rsidRPr="00C851B9">
              <w:rPr>
                <w:rFonts w:ascii="UD デジタル 教科書体 NK-R" w:eastAsia="UD デジタル 教科書体 NK-R" w:hAnsi="Century" w:hint="eastAsia"/>
                <w:szCs w:val="21"/>
              </w:rPr>
              <w:t>bill    請求書</w:t>
            </w:r>
          </w:p>
          <w:p w14:paraId="33E75DAB" w14:textId="77777777" w:rsidR="000E7340" w:rsidRPr="00C851B9" w:rsidRDefault="000E7340" w:rsidP="00744358">
            <w:pPr>
              <w:rPr>
                <w:rFonts w:ascii="UD デジタル 教科書体 NK-R" w:eastAsia="UD デジタル 教科書体 NK-R" w:hAnsi="Century"/>
                <w:szCs w:val="21"/>
              </w:rPr>
            </w:pPr>
          </w:p>
          <w:p w14:paraId="757DFFD5" w14:textId="5BC873DE" w:rsidR="000E7340" w:rsidRPr="00C851B9" w:rsidRDefault="000E7340" w:rsidP="00744358">
            <w:pPr>
              <w:rPr>
                <w:rFonts w:ascii="UD デジタル 教科書体 NK-R" w:eastAsia="UD デジタル 教科書体 NK-R" w:hAnsi="Century"/>
                <w:szCs w:val="21"/>
              </w:rPr>
            </w:pPr>
            <w:r w:rsidRPr="00C851B9">
              <w:rPr>
                <w:rFonts w:ascii="UD デジタル 教科書体 NK-R" w:eastAsia="UD デジタル 教科書体 NK-R" w:hAnsi="Century" w:hint="eastAsia"/>
                <w:szCs w:val="21"/>
              </w:rPr>
              <w:t>weed killer   除草剤</w:t>
            </w:r>
          </w:p>
          <w:p w14:paraId="2D1C63E7" w14:textId="1C1C9649" w:rsidR="000E7340" w:rsidRPr="00C851B9" w:rsidRDefault="000E7340" w:rsidP="00744358">
            <w:pPr>
              <w:rPr>
                <w:rFonts w:ascii="UD デジタル 教科書体 NK-R" w:eastAsia="UD デジタル 教科書体 NK-R" w:hAnsi="Century"/>
                <w:szCs w:val="21"/>
              </w:rPr>
            </w:pPr>
            <w:r w:rsidRPr="00C851B9">
              <w:rPr>
                <w:rFonts w:ascii="UD デジタル 教科書体 NK-R" w:eastAsia="UD デジタル 教科書体 NK-R" w:hAnsi="Century" w:hint="eastAsia"/>
                <w:szCs w:val="21"/>
              </w:rPr>
              <w:t>block   遮断する</w:t>
            </w:r>
          </w:p>
          <w:p w14:paraId="0B8FCC4C" w14:textId="224617E0" w:rsidR="000E7340" w:rsidRPr="00C851B9" w:rsidRDefault="000E7340" w:rsidP="00744358">
            <w:pPr>
              <w:rPr>
                <w:rFonts w:ascii="UD デジタル 教科書体 NK-R" w:eastAsia="UD デジタル 教科書体 NK-R" w:hAnsi="Century"/>
                <w:szCs w:val="21"/>
              </w:rPr>
            </w:pPr>
            <w:r w:rsidRPr="00C851B9">
              <w:rPr>
                <w:rFonts w:ascii="UD デジタル 教科書体 NK-R" w:eastAsia="UD デジタル 教科書体 NK-R" w:hAnsi="Century" w:hint="eastAsia"/>
                <w:szCs w:val="21"/>
              </w:rPr>
              <w:t xml:space="preserve">view  </w:t>
            </w:r>
            <w:r w:rsidR="00C851B9" w:rsidRPr="00C851B9">
              <w:rPr>
                <w:rFonts w:ascii="UD デジタル 教科書体 NK-R" w:eastAsia="UD デジタル 教科書体 NK-R" w:hAnsi="Century" w:hint="eastAsia"/>
                <w:szCs w:val="21"/>
              </w:rPr>
              <w:t>視界・景色</w:t>
            </w:r>
          </w:p>
          <w:p w14:paraId="2A9266F2" w14:textId="25612DB6" w:rsidR="000E7340" w:rsidRPr="00C851B9" w:rsidRDefault="00C851B9" w:rsidP="00744358">
            <w:pPr>
              <w:rPr>
                <w:rFonts w:ascii="UD デジタル 教科書体 NK-R" w:eastAsia="UD デジタル 教科書体 NK-R" w:hAnsi="Century"/>
                <w:szCs w:val="21"/>
              </w:rPr>
            </w:pPr>
            <w:r w:rsidRPr="00C851B9">
              <w:rPr>
                <w:rFonts w:ascii="UD デジタル 教科書体 NK-R" w:eastAsia="UD デジタル 教科書体 NK-R" w:hAnsi="Century" w:hint="eastAsia"/>
                <w:szCs w:val="21"/>
              </w:rPr>
              <w:t>environment  環境</w:t>
            </w:r>
          </w:p>
          <w:p w14:paraId="174BC788" w14:textId="77777777" w:rsidR="00C851B9" w:rsidRPr="00C851B9" w:rsidRDefault="00C851B9" w:rsidP="00744358">
            <w:pPr>
              <w:rPr>
                <w:rFonts w:ascii="UD デジタル 教科書体 NK-R" w:eastAsia="UD デジタル 教科書体 NK-R" w:hAnsi="Century"/>
                <w:szCs w:val="21"/>
              </w:rPr>
            </w:pPr>
          </w:p>
          <w:p w14:paraId="188065A4" w14:textId="4E15FC75" w:rsidR="00C851B9" w:rsidRPr="004A5BBC" w:rsidRDefault="00C851B9" w:rsidP="00744358">
            <w:pPr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 w:rsidRPr="004A5BBC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former 元　　　vice president副社長</w:t>
            </w:r>
          </w:p>
          <w:p w14:paraId="05B0DB23" w14:textId="676EC712" w:rsidR="000E7340" w:rsidRPr="004A5BBC" w:rsidRDefault="00C851B9" w:rsidP="00744358">
            <w:pPr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 w:rsidRPr="004A5BBC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abusive 暴言の</w:t>
            </w:r>
            <w:r w:rsidR="004A5BBC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 xml:space="preserve"> </w:t>
            </w:r>
            <w:r w:rsidR="004A5BBC">
              <w:rPr>
                <w:rFonts w:ascii="UD デジタル 教科書体 NK-R" w:eastAsia="UD デジタル 教科書体 NK-R" w:hAnsi="Century"/>
                <w:sz w:val="20"/>
                <w:szCs w:val="20"/>
              </w:rPr>
              <w:t xml:space="preserve"> such as</w:t>
            </w:r>
            <w:r w:rsidR="004A5BBC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～：～のような</w:t>
            </w:r>
          </w:p>
          <w:p w14:paraId="70519241" w14:textId="6BD06019" w:rsidR="00C851B9" w:rsidRPr="004A5BBC" w:rsidRDefault="00C851B9" w:rsidP="00744358">
            <w:pPr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 w:rsidRPr="004A5BBC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death penalty　死刑</w:t>
            </w:r>
          </w:p>
          <w:p w14:paraId="0884368C" w14:textId="040189D9" w:rsidR="00C851B9" w:rsidRPr="00C851B9" w:rsidRDefault="00C851B9" w:rsidP="00744358">
            <w:pPr>
              <w:rPr>
                <w:rFonts w:ascii="UD デジタル 教科書体 NK-R" w:eastAsia="UD デジタル 教科書体 NK-R" w:hAnsi="Century"/>
                <w:szCs w:val="21"/>
              </w:rPr>
            </w:pPr>
            <w:r w:rsidRPr="00C851B9">
              <w:rPr>
                <w:rFonts w:ascii="UD デジタル 教科書体 NK-R" w:eastAsia="UD デジタル 教科書体 NK-R" w:hAnsi="Century" w:hint="eastAsia"/>
                <w:szCs w:val="21"/>
              </w:rPr>
              <w:t>stressfulストレスのたまる</w:t>
            </w:r>
          </w:p>
          <w:p w14:paraId="05364790" w14:textId="142B462E" w:rsidR="00C851B9" w:rsidRPr="00C851B9" w:rsidRDefault="00C851B9" w:rsidP="00744358">
            <w:pPr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 w:rsidRPr="00C851B9">
              <w:rPr>
                <w:rFonts w:ascii="UD デジタル 教科書体 NK-R" w:eastAsia="UD デジタル 教科書体 NK-R" w:hAnsi="Century" w:hint="eastAsia"/>
                <w:szCs w:val="21"/>
              </w:rPr>
              <w:t>work environment  職場環境</w:t>
            </w:r>
          </w:p>
        </w:tc>
      </w:tr>
    </w:tbl>
    <w:p w14:paraId="26C68FAD" w14:textId="77777777" w:rsidR="000E7340" w:rsidRDefault="000E7340" w:rsidP="00744358">
      <w:pPr>
        <w:rPr>
          <w:rFonts w:ascii="Century" w:hAnsi="Century"/>
          <w:sz w:val="20"/>
          <w:szCs w:val="20"/>
        </w:rPr>
      </w:pPr>
    </w:p>
    <w:p w14:paraId="7384ED55" w14:textId="0CEC534F" w:rsidR="000E7340" w:rsidRPr="00C43799" w:rsidRDefault="006F5C11" w:rsidP="00744358">
      <w:pPr>
        <w:rPr>
          <w:rFonts w:ascii="Century" w:hAnsi="Century"/>
          <w:sz w:val="20"/>
          <w:szCs w:val="20"/>
        </w:rPr>
      </w:pPr>
      <w:r w:rsidRPr="00C43799">
        <w:rPr>
          <w:rFonts w:ascii="Century" w:hAnsi="Century"/>
          <w:sz w:val="20"/>
          <w:szCs w:val="20"/>
        </w:rPr>
        <w:t>Q1</w:t>
      </w:r>
      <w:r w:rsidRPr="00C43799">
        <w:rPr>
          <w:rFonts w:ascii="Century" w:hAnsi="Century"/>
          <w:sz w:val="20"/>
          <w:szCs w:val="20"/>
        </w:rPr>
        <w:t xml:space="preserve">　ビッグモーターは何をする会社ですか。２つ書きましょう。</w:t>
      </w:r>
    </w:p>
    <w:p w14:paraId="6C5C1191" w14:textId="179E9D57" w:rsidR="000E7340" w:rsidRPr="00C43799" w:rsidRDefault="006F5C11" w:rsidP="00744358">
      <w:pPr>
        <w:rPr>
          <w:rFonts w:ascii="Century" w:hAnsi="Century"/>
          <w:sz w:val="20"/>
          <w:szCs w:val="20"/>
        </w:rPr>
      </w:pPr>
      <w:r w:rsidRPr="00C43799">
        <w:rPr>
          <w:rFonts w:ascii="Century" w:hAnsi="Century"/>
          <w:sz w:val="20"/>
          <w:szCs w:val="20"/>
        </w:rPr>
        <w:t xml:space="preserve">　　（　　　　　　　　　　　　　　　　　　　　　）（　　　　　　　　　　　　　　　　　　　　　　　）</w:t>
      </w:r>
    </w:p>
    <w:p w14:paraId="48FAA640" w14:textId="77777777" w:rsidR="00324207" w:rsidRPr="00C43799" w:rsidRDefault="00324207" w:rsidP="003B3F0E">
      <w:pPr>
        <w:rPr>
          <w:rFonts w:ascii="Century" w:hAnsi="Century"/>
        </w:rPr>
      </w:pPr>
    </w:p>
    <w:p w14:paraId="5999508F" w14:textId="554EBECD" w:rsidR="00744358" w:rsidRPr="00C43799" w:rsidRDefault="006F5C11" w:rsidP="003B3F0E">
      <w:pPr>
        <w:rPr>
          <w:rFonts w:ascii="Century" w:hAnsi="Century"/>
        </w:rPr>
      </w:pPr>
      <w:r w:rsidRPr="00C43799">
        <w:rPr>
          <w:rFonts w:ascii="Century" w:hAnsi="Century"/>
        </w:rPr>
        <w:t>Q2</w:t>
      </w:r>
      <w:r w:rsidRPr="00C43799">
        <w:rPr>
          <w:rFonts w:ascii="Century" w:hAnsi="Century"/>
        </w:rPr>
        <w:t xml:space="preserve">　ビッグモーターは、お客さんの車を、どんな</w:t>
      </w:r>
      <w:r w:rsidR="00324207" w:rsidRPr="00C43799">
        <w:rPr>
          <w:rFonts w:ascii="Century" w:hAnsi="Century"/>
        </w:rPr>
        <w:t>道具</w:t>
      </w:r>
      <w:r w:rsidRPr="00C43799">
        <w:rPr>
          <w:rFonts w:ascii="Century" w:hAnsi="Century"/>
        </w:rPr>
        <w:t>で傷つけましたか。２つ書きましょう。</w:t>
      </w:r>
    </w:p>
    <w:p w14:paraId="4AC601F2" w14:textId="2AC52BEE" w:rsidR="00744358" w:rsidRPr="00C43799" w:rsidRDefault="006F5C11" w:rsidP="003B3F0E">
      <w:pPr>
        <w:rPr>
          <w:rFonts w:ascii="Century" w:hAnsi="Century"/>
        </w:rPr>
      </w:pPr>
      <w:r w:rsidRPr="00C43799">
        <w:rPr>
          <w:rFonts w:ascii="Century" w:hAnsi="Century"/>
        </w:rPr>
        <w:t xml:space="preserve">　　（　　　　　　　　　　　　　　　　　　　　）（　　　　　　　　　　　　　　　　　　　　　　）</w:t>
      </w:r>
    </w:p>
    <w:p w14:paraId="77E22359" w14:textId="77777777" w:rsidR="00324207" w:rsidRPr="00C43799" w:rsidRDefault="00324207" w:rsidP="003B3F0E">
      <w:pPr>
        <w:rPr>
          <w:rFonts w:ascii="Century" w:hAnsi="Century"/>
        </w:rPr>
      </w:pPr>
    </w:p>
    <w:p w14:paraId="7E9FBE1C" w14:textId="2ABA0650" w:rsidR="00744358" w:rsidRPr="00C43799" w:rsidRDefault="006F5C11" w:rsidP="003B3F0E">
      <w:pPr>
        <w:rPr>
          <w:rFonts w:ascii="Century" w:hAnsi="Century"/>
        </w:rPr>
      </w:pPr>
      <w:r w:rsidRPr="00C43799">
        <w:rPr>
          <w:rFonts w:ascii="Century" w:hAnsi="Century"/>
        </w:rPr>
        <w:t xml:space="preserve">Q3  Why did </w:t>
      </w:r>
      <w:proofErr w:type="spellStart"/>
      <w:r w:rsidRPr="00C43799">
        <w:rPr>
          <w:rFonts w:ascii="Century" w:hAnsi="Century"/>
        </w:rPr>
        <w:t>Bigmotor</w:t>
      </w:r>
      <w:proofErr w:type="spellEnd"/>
      <w:r w:rsidRPr="00C43799">
        <w:rPr>
          <w:rFonts w:ascii="Century" w:hAnsi="Century"/>
        </w:rPr>
        <w:t xml:space="preserve"> damage customers’ cars on purpose?</w:t>
      </w:r>
      <w:r w:rsidR="00324207" w:rsidRPr="00C43799">
        <w:rPr>
          <w:rFonts w:ascii="Century" w:hAnsi="Century"/>
        </w:rPr>
        <w:t xml:space="preserve"> (</w:t>
      </w:r>
      <w:r w:rsidRPr="00C43799">
        <w:rPr>
          <w:rFonts w:ascii="Century" w:hAnsi="Century"/>
        </w:rPr>
        <w:t xml:space="preserve">　　　　　　　　　　　　　　　　</w:t>
      </w:r>
      <w:r w:rsidR="00324207" w:rsidRPr="00C43799">
        <w:rPr>
          <w:rFonts w:ascii="Century" w:hAnsi="Century"/>
        </w:rPr>
        <w:t xml:space="preserve">     )</w:t>
      </w:r>
    </w:p>
    <w:p w14:paraId="70B3BA7D" w14:textId="77777777" w:rsidR="004B49D1" w:rsidRPr="00C43799" w:rsidRDefault="004B49D1" w:rsidP="003B3F0E">
      <w:pPr>
        <w:rPr>
          <w:rFonts w:ascii="Century" w:hAnsi="Century"/>
        </w:rPr>
      </w:pPr>
    </w:p>
    <w:p w14:paraId="1F076FEB" w14:textId="25C6D2C5" w:rsidR="004B49D1" w:rsidRPr="00C43799" w:rsidRDefault="006F5C11" w:rsidP="003B3F0E">
      <w:pPr>
        <w:rPr>
          <w:rFonts w:ascii="Century" w:hAnsi="Century"/>
        </w:rPr>
      </w:pPr>
      <w:r w:rsidRPr="00C43799">
        <w:rPr>
          <w:rFonts w:ascii="Century" w:hAnsi="Century"/>
        </w:rPr>
        <w:t>Q4</w:t>
      </w:r>
      <w:r w:rsidRPr="00C43799">
        <w:rPr>
          <w:rFonts w:ascii="Century" w:hAnsi="Century"/>
        </w:rPr>
        <w:t xml:space="preserve">　ビッグモーターは、自然環境に害を与えることをしました。その際、どんな薬品を使いましたか。</w:t>
      </w:r>
    </w:p>
    <w:p w14:paraId="1E01B15E" w14:textId="4BEF5F75" w:rsidR="006F5C11" w:rsidRPr="00C43799" w:rsidRDefault="006F5C11" w:rsidP="003B3F0E">
      <w:pPr>
        <w:rPr>
          <w:rFonts w:ascii="Century" w:hAnsi="Century"/>
        </w:rPr>
      </w:pPr>
      <w:r w:rsidRPr="00C43799">
        <w:rPr>
          <w:rFonts w:ascii="Century" w:hAnsi="Century"/>
        </w:rPr>
        <w:t xml:space="preserve">　　英語（　　　　　　　　　　　　　　　　　　）　日本語（　　　　　　　　　　　　　　）</w:t>
      </w:r>
    </w:p>
    <w:p w14:paraId="475BEE7D" w14:textId="77777777" w:rsidR="004B49D1" w:rsidRPr="00C43799" w:rsidRDefault="004B49D1" w:rsidP="003B3F0E">
      <w:pPr>
        <w:rPr>
          <w:rFonts w:ascii="Century" w:hAnsi="Century"/>
        </w:rPr>
      </w:pPr>
    </w:p>
    <w:p w14:paraId="1F29958F" w14:textId="7B45B3D3" w:rsidR="004B49D1" w:rsidRPr="00C43799" w:rsidRDefault="006F5C11" w:rsidP="003B3F0E">
      <w:pPr>
        <w:rPr>
          <w:rFonts w:ascii="Century" w:hAnsi="Century"/>
        </w:rPr>
      </w:pPr>
      <w:r w:rsidRPr="00C43799">
        <w:rPr>
          <w:rFonts w:ascii="Century" w:hAnsi="Century"/>
        </w:rPr>
        <w:t>Q5</w:t>
      </w:r>
      <w:r w:rsidRPr="00C43799">
        <w:rPr>
          <w:rFonts w:ascii="Century" w:hAnsi="Century"/>
        </w:rPr>
        <w:t xml:space="preserve">　なぜ、その薬品を使って、自然環境に害を与えたのでしょうか。理由を抜き出しましょう。</w:t>
      </w:r>
    </w:p>
    <w:p w14:paraId="6148F0A4" w14:textId="2048D745" w:rsidR="004B49D1" w:rsidRPr="00C43799" w:rsidRDefault="006F5C11" w:rsidP="003B3F0E">
      <w:pPr>
        <w:rPr>
          <w:rFonts w:ascii="Century" w:hAnsi="Century"/>
        </w:rPr>
      </w:pPr>
      <w:r w:rsidRPr="00C43799">
        <w:rPr>
          <w:rFonts w:ascii="Century" w:hAnsi="Century"/>
        </w:rPr>
        <w:t xml:space="preserve">　　（　　　　　　　　　　　　　　　　　　　　　　　　　　　　　　　　　　　　　　　　　　　　）</w:t>
      </w:r>
    </w:p>
    <w:p w14:paraId="0BEE7BAA" w14:textId="77777777" w:rsidR="00324207" w:rsidRPr="00C43799" w:rsidRDefault="00324207" w:rsidP="003B3F0E">
      <w:pPr>
        <w:rPr>
          <w:rFonts w:ascii="Century" w:hAnsi="Century"/>
        </w:rPr>
      </w:pPr>
    </w:p>
    <w:p w14:paraId="04E8C4BE" w14:textId="57E65BFB" w:rsidR="004B49D1" w:rsidRPr="00C43799" w:rsidRDefault="006F5C11" w:rsidP="003B3F0E">
      <w:pPr>
        <w:rPr>
          <w:rFonts w:ascii="Century" w:hAnsi="Century"/>
        </w:rPr>
      </w:pPr>
      <w:r w:rsidRPr="00C43799">
        <w:rPr>
          <w:rFonts w:ascii="Century" w:hAnsi="Century"/>
        </w:rPr>
        <w:t>Q6</w:t>
      </w:r>
      <w:r w:rsidRPr="00C43799">
        <w:rPr>
          <w:rFonts w:ascii="Century" w:hAnsi="Century"/>
        </w:rPr>
        <w:t xml:space="preserve">　</w:t>
      </w:r>
      <w:r w:rsidR="00324207" w:rsidRPr="00C43799">
        <w:rPr>
          <w:rFonts w:ascii="Century" w:hAnsi="Century"/>
        </w:rPr>
        <w:t>兼重宏一副社長は、社員にどんなメールを送りましたか。（</w:t>
      </w:r>
      <w:r w:rsidR="00324207" w:rsidRPr="00C43799">
        <w:rPr>
          <w:rFonts w:ascii="Century" w:hAnsi="Century"/>
        </w:rPr>
        <w:t xml:space="preserve">                                    </w:t>
      </w:r>
      <w:r w:rsidR="00324207" w:rsidRPr="00C43799">
        <w:rPr>
          <w:rFonts w:ascii="Century" w:hAnsi="Century"/>
        </w:rPr>
        <w:t>）</w:t>
      </w:r>
    </w:p>
    <w:p w14:paraId="300D086F" w14:textId="77777777" w:rsidR="00324207" w:rsidRPr="00C43799" w:rsidRDefault="00324207" w:rsidP="003B3F0E">
      <w:pPr>
        <w:rPr>
          <w:rFonts w:ascii="Century" w:hAnsi="Century"/>
        </w:rPr>
      </w:pPr>
    </w:p>
    <w:p w14:paraId="0E9FAE6F" w14:textId="4BFFD14B" w:rsidR="00324207" w:rsidRPr="00C43799" w:rsidRDefault="00324207" w:rsidP="003B3F0E">
      <w:pPr>
        <w:rPr>
          <w:rFonts w:ascii="Century" w:hAnsi="Century"/>
        </w:rPr>
      </w:pPr>
      <w:r w:rsidRPr="00C43799">
        <w:rPr>
          <w:rFonts w:ascii="Century" w:hAnsi="Century"/>
        </w:rPr>
        <w:t>Q7</w:t>
      </w:r>
      <w:r w:rsidRPr="00C43799">
        <w:rPr>
          <w:rFonts w:ascii="Century" w:hAnsi="Century"/>
        </w:rPr>
        <w:t xml:space="preserve">　メールの中で、彼が使った酷い言葉を、一つ抜き出しましょう。</w:t>
      </w:r>
      <w:r w:rsidRPr="00C43799">
        <w:rPr>
          <w:rFonts w:ascii="Century" w:hAnsi="Century"/>
        </w:rPr>
        <w:t>(                               )</w:t>
      </w:r>
    </w:p>
    <w:p w14:paraId="0049E905" w14:textId="77777777" w:rsidR="00324207" w:rsidRPr="00C43799" w:rsidRDefault="00324207" w:rsidP="003B3F0E">
      <w:pPr>
        <w:rPr>
          <w:rFonts w:ascii="Century" w:hAnsi="Century"/>
        </w:rPr>
      </w:pPr>
    </w:p>
    <w:p w14:paraId="0F6A6ED0" w14:textId="78BB581A" w:rsidR="00324207" w:rsidRPr="00C43799" w:rsidRDefault="00324207" w:rsidP="003B3F0E">
      <w:pPr>
        <w:rPr>
          <w:rFonts w:ascii="Century" w:hAnsi="Century"/>
        </w:rPr>
      </w:pPr>
      <w:r w:rsidRPr="00C43799">
        <w:rPr>
          <w:rFonts w:ascii="Century" w:hAnsi="Century"/>
        </w:rPr>
        <w:t xml:space="preserve">Q8  </w:t>
      </w:r>
      <w:r w:rsidRPr="00C43799">
        <w:rPr>
          <w:rFonts w:ascii="Century" w:hAnsi="Century"/>
        </w:rPr>
        <w:t>兼重宏一副社長は、どんな職場環境を生み出しましたか。</w:t>
      </w:r>
      <w:r w:rsidRPr="00C43799">
        <w:rPr>
          <w:rFonts w:ascii="Century" w:hAnsi="Century"/>
        </w:rPr>
        <w:t xml:space="preserve"> (                                    )</w:t>
      </w:r>
    </w:p>
    <w:p w14:paraId="1929D8A4" w14:textId="6C723AA5" w:rsidR="00D207A1" w:rsidRDefault="00D207A1" w:rsidP="006A6F0D">
      <w:pPr>
        <w:rPr>
          <w:rFonts w:ascii="Century" w:eastAsia="UD デジタル 教科書体 NK-R" w:hAnsi="Century"/>
          <w:szCs w:val="21"/>
        </w:rPr>
      </w:pPr>
      <w:r>
        <w:rPr>
          <w:rFonts w:ascii="Century" w:eastAsia="UD デジタル 教科書体 NK-R" w:hAnsi="Century" w:hint="eastAsia"/>
          <w:szCs w:val="21"/>
        </w:rPr>
        <w:lastRenderedPageBreak/>
        <w:t>［</w:t>
      </w:r>
      <w:r>
        <w:rPr>
          <w:rFonts w:ascii="Century" w:eastAsia="UD デジタル 教科書体 NK-R" w:hAnsi="Century" w:hint="eastAsia"/>
          <w:szCs w:val="21"/>
        </w:rPr>
        <w:t>E</w:t>
      </w:r>
      <w:r>
        <w:rPr>
          <w:rFonts w:ascii="Century" w:eastAsia="UD デジタル 教科書体 NK-R" w:hAnsi="Century" w:hint="eastAsia"/>
          <w:szCs w:val="21"/>
        </w:rPr>
        <w:t>メール問題］</w:t>
      </w:r>
      <w:r w:rsidR="00F56516">
        <w:rPr>
          <w:rFonts w:ascii="Century" w:eastAsia="UD デジタル 教科書体 NK-R" w:hAnsi="Century" w:hint="eastAsia"/>
          <w:szCs w:val="21"/>
        </w:rPr>
        <w:t xml:space="preserve">　※今日はニュースとあまり関係がありませんが、中古車にちなんで「古着」について皆さんにメッセージ（意見）を書いてほしいと思います。</w:t>
      </w:r>
    </w:p>
    <w:p w14:paraId="3773112A" w14:textId="77777777" w:rsidR="00F56516" w:rsidRDefault="00F56516" w:rsidP="006A6F0D">
      <w:pPr>
        <w:rPr>
          <w:rFonts w:ascii="Century" w:eastAsia="UD デジタル 教科書体 NK-R" w:hAnsi="Century"/>
          <w:szCs w:val="21"/>
        </w:rPr>
      </w:pPr>
    </w:p>
    <w:p w14:paraId="686B2027" w14:textId="3F0DF7DF" w:rsidR="006A6F0D" w:rsidRPr="00F56516" w:rsidRDefault="006A6F0D" w:rsidP="006A6F0D">
      <w:pPr>
        <w:rPr>
          <w:rFonts w:ascii="UD デジタル 教科書体 NK-R" w:eastAsia="UD デジタル 教科書体 NK-R" w:hAnsi="Century"/>
        </w:rPr>
      </w:pPr>
      <w:r w:rsidRPr="00F56516">
        <w:rPr>
          <w:rFonts w:ascii="UD デジタル 教科書体 NK-R" w:eastAsia="UD デジタル 教科書体 NK-R" w:hAnsi="Century" w:hint="eastAsia"/>
        </w:rPr>
        <w:t>あなたは、</w:t>
      </w:r>
      <w:r w:rsidR="00A16CC6" w:rsidRPr="00F56516">
        <w:rPr>
          <w:rFonts w:ascii="UD デジタル 教科書体 NK-R" w:eastAsia="UD デジタル 教科書体 NK-R" w:hAnsi="Century" w:hint="eastAsia"/>
        </w:rPr>
        <w:t>オーストラリア</w:t>
      </w:r>
      <w:r w:rsidRPr="00F56516">
        <w:rPr>
          <w:rFonts w:ascii="UD デジタル 教科書体 NK-R" w:eastAsia="UD デジタル 教科書体 NK-R" w:hAnsi="Century" w:hint="eastAsia"/>
        </w:rPr>
        <w:t>に住む友人</w:t>
      </w:r>
      <w:r w:rsidR="00A16CC6" w:rsidRPr="00F56516">
        <w:rPr>
          <w:rFonts w:ascii="UD デジタル 教科書体 NK-R" w:eastAsia="UD デジタル 教科書体 NK-R" w:hAnsi="Century" w:hint="eastAsia"/>
        </w:rPr>
        <w:t>Sam</w:t>
      </w:r>
      <w:r w:rsidRPr="00F56516">
        <w:rPr>
          <w:rFonts w:ascii="UD デジタル 教科書体 NK-R" w:eastAsia="UD デジタル 教科書体 NK-R" w:hAnsi="Century" w:hint="eastAsia"/>
        </w:rPr>
        <w:t>から、Eメールで質問を受け取りました。この質問に分かりやすく答える返信メールを、空欄に英文で書きなさい。（字数指定はありません）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A6F0D" w:rsidRPr="002B5F9E" w14:paraId="45F3A6E0" w14:textId="77777777" w:rsidTr="00CF48D0">
        <w:tc>
          <w:tcPr>
            <w:tcW w:w="10194" w:type="dxa"/>
          </w:tcPr>
          <w:p w14:paraId="3CDA8257" w14:textId="2B089093" w:rsidR="006A6F0D" w:rsidRDefault="006A6F0D" w:rsidP="006A6F0D">
            <w:pPr>
              <w:rPr>
                <w:rFonts w:ascii="Century" w:hAnsi="Century"/>
              </w:rPr>
            </w:pPr>
            <w:bookmarkStart w:id="1" w:name="_Hlk139960445"/>
            <w:r w:rsidRPr="002B5F9E">
              <w:rPr>
                <w:rFonts w:ascii="Century" w:hAnsi="Century"/>
              </w:rPr>
              <w:t>Hi!  How have you been?</w:t>
            </w:r>
            <w:bookmarkStart w:id="2" w:name="_Hlk143721299"/>
            <w:r>
              <w:rPr>
                <w:rFonts w:ascii="Century" w:hAnsi="Century"/>
              </w:rPr>
              <w:t xml:space="preserve"> </w:t>
            </w:r>
            <w:bookmarkEnd w:id="2"/>
          </w:p>
          <w:p w14:paraId="25C71175" w14:textId="259BAE5E" w:rsidR="006A6F0D" w:rsidRDefault="00F56516" w:rsidP="00CF48D0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T</w:t>
            </w:r>
            <w:r>
              <w:rPr>
                <w:rFonts w:ascii="Century" w:hAnsi="Century"/>
              </w:rPr>
              <w:t xml:space="preserve">his weekend, I went shopping. I bought a lot of nice clothes at the second-hand store. </w:t>
            </w:r>
          </w:p>
          <w:p w14:paraId="0FA23B22" w14:textId="31C37D2F" w:rsidR="00F56516" w:rsidRDefault="00F56516" w:rsidP="00CF48D0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A</w:t>
            </w:r>
            <w:r>
              <w:rPr>
                <w:rFonts w:ascii="Century" w:hAnsi="Century"/>
              </w:rPr>
              <w:t xml:space="preserve">re there many second-hand clothes shops in your town? </w:t>
            </w:r>
          </w:p>
          <w:p w14:paraId="52AC3D43" w14:textId="5AF967B6" w:rsidR="00D207A1" w:rsidRDefault="00F56516" w:rsidP="00CF48D0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And do you like to buy used clothes?  </w:t>
            </w:r>
          </w:p>
          <w:p w14:paraId="1D994D70" w14:textId="77777777" w:rsidR="00F56516" w:rsidRPr="00F56516" w:rsidRDefault="00F56516" w:rsidP="00CF48D0">
            <w:pPr>
              <w:rPr>
                <w:rFonts w:ascii="Century" w:hAnsi="Century"/>
              </w:rPr>
            </w:pPr>
          </w:p>
          <w:p w14:paraId="60F584C7" w14:textId="2EAFB411" w:rsidR="006A6F0D" w:rsidRPr="002B5F9E" w:rsidRDefault="006A6F0D" w:rsidP="00CF48D0">
            <w:pPr>
              <w:rPr>
                <w:rFonts w:ascii="Century" w:hAnsi="Century"/>
              </w:rPr>
            </w:pPr>
            <w:r w:rsidRPr="002B5F9E">
              <w:rPr>
                <w:rFonts w:ascii="Century" w:hAnsi="Century"/>
              </w:rPr>
              <w:t xml:space="preserve">Your friend, </w:t>
            </w:r>
            <w:r w:rsidR="00F56516">
              <w:rPr>
                <w:rFonts w:ascii="Century" w:hAnsi="Century"/>
              </w:rPr>
              <w:t>Sam</w:t>
            </w:r>
          </w:p>
        </w:tc>
      </w:tr>
      <w:bookmarkEnd w:id="1"/>
    </w:tbl>
    <w:p w14:paraId="2F55BE63" w14:textId="77777777" w:rsidR="006A6F0D" w:rsidRDefault="006A6F0D" w:rsidP="006A6F0D">
      <w:pPr>
        <w:rPr>
          <w:rFonts w:ascii="Century" w:hAnsi="Century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6A6F0D" w14:paraId="0F5DB7C4" w14:textId="77777777" w:rsidTr="00CF48D0">
        <w:tc>
          <w:tcPr>
            <w:tcW w:w="10194" w:type="dxa"/>
          </w:tcPr>
          <w:p w14:paraId="55DCD37C" w14:textId="01E69234" w:rsidR="006A6F0D" w:rsidRDefault="006A6F0D" w:rsidP="00CF48D0">
            <w:pPr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Hi, </w:t>
            </w:r>
            <w:r w:rsidR="004D1562">
              <w:rPr>
                <w:rFonts w:ascii="Century" w:hAnsi="Century"/>
              </w:rPr>
              <w:t>Sam</w:t>
            </w:r>
            <w:r>
              <w:rPr>
                <w:rFonts w:ascii="Century" w:hAnsi="Century"/>
              </w:rPr>
              <w:t xml:space="preserve">!  </w:t>
            </w:r>
            <w:r>
              <w:rPr>
                <w:rFonts w:ascii="Century" w:hAnsi="Century" w:hint="eastAsia"/>
              </w:rPr>
              <w:t>T</w:t>
            </w:r>
            <w:r>
              <w:rPr>
                <w:rFonts w:ascii="Century" w:hAnsi="Century"/>
              </w:rPr>
              <w:t xml:space="preserve">hank you for your e-mail. </w:t>
            </w:r>
          </w:p>
          <w:p w14:paraId="13AA18F6" w14:textId="77777777" w:rsidR="006A6F0D" w:rsidRDefault="006A6F0D" w:rsidP="00CF48D0">
            <w:pPr>
              <w:rPr>
                <w:rFonts w:ascii="Century" w:hAnsi="Century"/>
              </w:rPr>
            </w:pPr>
          </w:p>
          <w:p w14:paraId="7F8C51D5" w14:textId="77777777" w:rsidR="006A6F0D" w:rsidRDefault="006A6F0D" w:rsidP="00CF48D0">
            <w:pPr>
              <w:rPr>
                <w:rFonts w:ascii="Century" w:hAnsi="Century"/>
              </w:rPr>
            </w:pPr>
          </w:p>
          <w:p w14:paraId="452C489F" w14:textId="77777777" w:rsidR="006A6F0D" w:rsidRDefault="006A6F0D" w:rsidP="00CF48D0">
            <w:pPr>
              <w:rPr>
                <w:rFonts w:ascii="Century" w:hAnsi="Century"/>
              </w:rPr>
            </w:pPr>
          </w:p>
          <w:p w14:paraId="4EEAD97F" w14:textId="77777777" w:rsidR="006A6F0D" w:rsidRDefault="006A6F0D" w:rsidP="00CF48D0">
            <w:pPr>
              <w:rPr>
                <w:rFonts w:ascii="Century" w:hAnsi="Century"/>
              </w:rPr>
            </w:pPr>
          </w:p>
          <w:p w14:paraId="22A6BFE5" w14:textId="77777777" w:rsidR="006A6F0D" w:rsidRDefault="006A6F0D" w:rsidP="00CF48D0">
            <w:pPr>
              <w:rPr>
                <w:rFonts w:ascii="Century" w:hAnsi="Century"/>
              </w:rPr>
            </w:pPr>
          </w:p>
          <w:p w14:paraId="721C771A" w14:textId="77777777" w:rsidR="006A6F0D" w:rsidRDefault="006A6F0D" w:rsidP="00CF48D0">
            <w:pPr>
              <w:rPr>
                <w:rFonts w:ascii="Century" w:hAnsi="Century"/>
              </w:rPr>
            </w:pPr>
          </w:p>
          <w:p w14:paraId="49120227" w14:textId="77777777" w:rsidR="006A6F0D" w:rsidRDefault="006A6F0D" w:rsidP="00CF48D0">
            <w:pPr>
              <w:rPr>
                <w:rFonts w:ascii="Century" w:hAnsi="Century"/>
              </w:rPr>
            </w:pPr>
          </w:p>
          <w:p w14:paraId="52E9669C" w14:textId="77777777" w:rsidR="006A6F0D" w:rsidRDefault="006A6F0D" w:rsidP="00CF48D0">
            <w:pPr>
              <w:rPr>
                <w:rFonts w:ascii="Century" w:hAnsi="Century"/>
              </w:rPr>
            </w:pPr>
          </w:p>
          <w:p w14:paraId="5F1263B5" w14:textId="77777777" w:rsidR="006A6F0D" w:rsidRDefault="006A6F0D" w:rsidP="00CF48D0">
            <w:pPr>
              <w:rPr>
                <w:rFonts w:ascii="Century" w:hAnsi="Century"/>
              </w:rPr>
            </w:pPr>
          </w:p>
          <w:p w14:paraId="5F880C51" w14:textId="77777777" w:rsidR="006A6F0D" w:rsidRDefault="006A6F0D" w:rsidP="00CF48D0">
            <w:pPr>
              <w:rPr>
                <w:rFonts w:ascii="Century" w:hAnsi="Century"/>
              </w:rPr>
            </w:pPr>
          </w:p>
          <w:p w14:paraId="014D590B" w14:textId="77777777" w:rsidR="006A6F0D" w:rsidRDefault="006A6F0D" w:rsidP="00CF48D0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B</w:t>
            </w:r>
            <w:r>
              <w:rPr>
                <w:rFonts w:ascii="Century" w:hAnsi="Century"/>
              </w:rPr>
              <w:t xml:space="preserve">est wishes, </w:t>
            </w:r>
          </w:p>
        </w:tc>
      </w:tr>
    </w:tbl>
    <w:p w14:paraId="195F9999" w14:textId="77777777" w:rsidR="006A6F0D" w:rsidRDefault="006A6F0D" w:rsidP="006A6F0D">
      <w:pPr>
        <w:widowControl/>
        <w:shd w:val="clear" w:color="auto" w:fill="FFFFFF"/>
        <w:jc w:val="left"/>
        <w:rPr>
          <w:rFonts w:ascii="UD デジタル 教科書体 NK-R" w:eastAsia="UD デジタル 教科書体 NK-R" w:hAnsi="Century" w:cs="Segoe UI Historic"/>
          <w:color w:val="050505"/>
          <w:kern w:val="0"/>
          <w:sz w:val="20"/>
          <w:szCs w:val="20"/>
        </w:rPr>
      </w:pPr>
    </w:p>
    <w:p w14:paraId="039434D3" w14:textId="77777777" w:rsidR="006A6F0D" w:rsidRDefault="006A6F0D" w:rsidP="006A6F0D">
      <w:pPr>
        <w:rPr>
          <w:rFonts w:ascii="Century" w:eastAsia="游明朝" w:hAnsi="Century"/>
        </w:rPr>
      </w:pPr>
    </w:p>
    <w:p w14:paraId="7A06213C" w14:textId="153B7C4B" w:rsidR="006A6F0D" w:rsidRDefault="00A70E3D" w:rsidP="003B3F0E">
      <w:pPr>
        <w:rPr>
          <w:rFonts w:ascii="Century" w:hAnsi="Century"/>
        </w:rPr>
      </w:pPr>
      <w:r>
        <w:rPr>
          <w:rFonts w:ascii="Century" w:hAnsi="Century" w:hint="eastAsia"/>
        </w:rPr>
        <w:t>次の文を暗唱しましょう。</w:t>
      </w:r>
      <w:r>
        <w:rPr>
          <w:rFonts w:ascii="Century" w:hAnsi="Century" w:hint="eastAsia"/>
        </w:rPr>
        <w:t>(</w:t>
      </w:r>
      <w:r>
        <w:rPr>
          <w:rFonts w:ascii="Century" w:hAnsi="Century" w:hint="eastAsia"/>
        </w:rPr>
        <w:t>ニュース文を少し変えています</w:t>
      </w:r>
      <w:r>
        <w:rPr>
          <w:rFonts w:ascii="Century" w:hAnsi="Century"/>
        </w:rPr>
        <w:t>)</w:t>
      </w:r>
    </w:p>
    <w:p w14:paraId="26C904C1" w14:textId="7148F7C0" w:rsidR="006A6F0D" w:rsidRDefault="00A70E3D" w:rsidP="00A70E3D">
      <w:pPr>
        <w:pStyle w:val="a3"/>
        <w:numPr>
          <w:ilvl w:val="0"/>
          <w:numId w:val="9"/>
        </w:numPr>
        <w:ind w:leftChars="0"/>
        <w:rPr>
          <w:rFonts w:ascii="Century" w:hAnsi="Century"/>
        </w:rPr>
      </w:pPr>
      <w:r>
        <w:rPr>
          <w:rFonts w:ascii="Century" w:hAnsi="Century"/>
        </w:rPr>
        <w:t xml:space="preserve">He </w:t>
      </w:r>
      <w:r w:rsidRPr="00A70E3D">
        <w:rPr>
          <w:rFonts w:ascii="Century" w:hAnsi="Century"/>
        </w:rPr>
        <w:t>sent abusive messages when the sales were poor.</w:t>
      </w:r>
    </w:p>
    <w:p w14:paraId="40DB0322" w14:textId="25BD4F06" w:rsidR="00A70E3D" w:rsidRPr="00A70E3D" w:rsidRDefault="00A70E3D" w:rsidP="001D6C4E">
      <w:pPr>
        <w:pStyle w:val="a3"/>
        <w:numPr>
          <w:ilvl w:val="0"/>
          <w:numId w:val="9"/>
        </w:numPr>
        <w:ind w:leftChars="0"/>
        <w:rPr>
          <w:rFonts w:ascii="Century" w:hAnsi="Century"/>
        </w:rPr>
      </w:pPr>
      <w:r w:rsidRPr="00A70E3D">
        <w:rPr>
          <w:rFonts w:ascii="Century" w:hAnsi="Century" w:hint="eastAsia"/>
        </w:rPr>
        <w:t>T</w:t>
      </w:r>
      <w:r w:rsidRPr="00A70E3D">
        <w:rPr>
          <w:rFonts w:ascii="Century" w:hAnsi="Century"/>
        </w:rPr>
        <w:t>hey damaged cars</w:t>
      </w:r>
      <w:r>
        <w:rPr>
          <w:rFonts w:ascii="Century" w:hAnsi="Century"/>
        </w:rPr>
        <w:t xml:space="preserve"> with</w:t>
      </w:r>
      <w:r w:rsidRPr="00A70E3D">
        <w:rPr>
          <w:rFonts w:ascii="Century" w:hAnsi="Century"/>
        </w:rPr>
        <w:t xml:space="preserve"> a golf ball in socks. </w:t>
      </w:r>
    </w:p>
    <w:p w14:paraId="58C770CB" w14:textId="7C280B48" w:rsidR="00A70E3D" w:rsidRPr="00744358" w:rsidRDefault="00A70E3D" w:rsidP="00D207A1">
      <w:pPr>
        <w:pStyle w:val="a3"/>
        <w:numPr>
          <w:ilvl w:val="0"/>
          <w:numId w:val="9"/>
        </w:numPr>
        <w:pBdr>
          <w:bottom w:val="single" w:sz="4" w:space="1" w:color="auto"/>
        </w:pBdr>
        <w:ind w:leftChars="0"/>
        <w:rPr>
          <w:rFonts w:ascii="Century" w:hAnsi="Century"/>
        </w:rPr>
      </w:pPr>
      <w:r w:rsidRPr="00744358">
        <w:rPr>
          <w:rFonts w:ascii="Century" w:hAnsi="Century"/>
        </w:rPr>
        <w:t xml:space="preserve">They damaged cars on purpose to inflate </w:t>
      </w:r>
      <w:r>
        <w:rPr>
          <w:rFonts w:ascii="Century" w:hAnsi="Century" w:hint="eastAsia"/>
        </w:rPr>
        <w:t>r</w:t>
      </w:r>
      <w:r>
        <w:rPr>
          <w:rFonts w:ascii="Century" w:hAnsi="Century"/>
        </w:rPr>
        <w:t xml:space="preserve">epair </w:t>
      </w:r>
      <w:r w:rsidRPr="00744358">
        <w:rPr>
          <w:rFonts w:ascii="Century" w:hAnsi="Century"/>
        </w:rPr>
        <w:t xml:space="preserve">bills. </w:t>
      </w:r>
    </w:p>
    <w:p w14:paraId="0427BA08" w14:textId="62A642C5" w:rsidR="006A6F0D" w:rsidRDefault="00D207A1" w:rsidP="003B3F0E">
      <w:pPr>
        <w:rPr>
          <w:rFonts w:ascii="Century" w:hAnsi="Century"/>
        </w:rPr>
      </w:pPr>
      <w:r>
        <w:rPr>
          <w:rFonts w:ascii="Century" w:hAnsi="Century" w:hint="eastAsia"/>
        </w:rPr>
        <w:t>（和訳）</w:t>
      </w:r>
    </w:p>
    <w:p w14:paraId="34FB7B29" w14:textId="69E078A5" w:rsidR="00D207A1" w:rsidRDefault="00D207A1" w:rsidP="003B3F0E">
      <w:pPr>
        <w:rPr>
          <w:rFonts w:ascii="Century" w:hAnsi="Century"/>
        </w:rPr>
      </w:pPr>
      <w:r>
        <w:rPr>
          <w:rFonts w:ascii="Century" w:hAnsi="Century" w:hint="eastAsia"/>
        </w:rPr>
        <w:t>１．彼は、売上が芳しくない時に、暴言メッセージを送りました。</w:t>
      </w:r>
    </w:p>
    <w:p w14:paraId="3CA95064" w14:textId="0ADEA91F" w:rsidR="00A70E3D" w:rsidRDefault="00D207A1" w:rsidP="003B3F0E">
      <w:pPr>
        <w:rPr>
          <w:rFonts w:ascii="Century" w:hAnsi="Century"/>
        </w:rPr>
      </w:pPr>
      <w:r>
        <w:rPr>
          <w:rFonts w:ascii="Century" w:hAnsi="Century" w:hint="eastAsia"/>
        </w:rPr>
        <w:t>２．彼らは、靴下にゴルフボールを入れて、車を破壊しました。</w:t>
      </w:r>
    </w:p>
    <w:p w14:paraId="6752AD06" w14:textId="290B39F9" w:rsidR="00A70E3D" w:rsidRDefault="00D207A1" w:rsidP="003B3F0E">
      <w:pPr>
        <w:rPr>
          <w:rFonts w:ascii="Century" w:hAnsi="Century"/>
        </w:rPr>
      </w:pPr>
      <w:r>
        <w:rPr>
          <w:rFonts w:ascii="Century" w:hAnsi="Century" w:hint="eastAsia"/>
        </w:rPr>
        <w:t>３．彼らは修理費を水増しするために、わざと車を破壊しました。</w:t>
      </w:r>
    </w:p>
    <w:p w14:paraId="38BBA922" w14:textId="77777777" w:rsidR="00A70E3D" w:rsidRDefault="00A70E3D" w:rsidP="003B3F0E">
      <w:pPr>
        <w:rPr>
          <w:rFonts w:ascii="Century" w:hAnsi="Century"/>
        </w:rPr>
      </w:pPr>
    </w:p>
    <w:p w14:paraId="112500DA" w14:textId="77777777" w:rsidR="00D207A1" w:rsidRDefault="00D207A1" w:rsidP="003B3F0E">
      <w:pPr>
        <w:rPr>
          <w:rFonts w:ascii="Century" w:hAnsi="Century"/>
        </w:rPr>
      </w:pPr>
    </w:p>
    <w:p w14:paraId="7C1BCFBE" w14:textId="77777777" w:rsidR="00D207A1" w:rsidRDefault="00D207A1" w:rsidP="003B3F0E">
      <w:pPr>
        <w:rPr>
          <w:rFonts w:ascii="Century" w:hAnsi="Century"/>
        </w:rPr>
      </w:pPr>
    </w:p>
    <w:p w14:paraId="0974D976" w14:textId="77777777" w:rsidR="00D207A1" w:rsidRDefault="00D207A1" w:rsidP="003B3F0E">
      <w:pPr>
        <w:rPr>
          <w:rFonts w:ascii="Century" w:hAnsi="Century"/>
        </w:rPr>
      </w:pPr>
    </w:p>
    <w:p w14:paraId="115AC8DB" w14:textId="77777777" w:rsidR="00D207A1" w:rsidRDefault="00D207A1" w:rsidP="003B3F0E">
      <w:pPr>
        <w:rPr>
          <w:rFonts w:ascii="Century" w:hAnsi="Century"/>
        </w:rPr>
      </w:pPr>
    </w:p>
    <w:p w14:paraId="1D71FF58" w14:textId="77777777" w:rsidR="00D207A1" w:rsidRDefault="00D207A1" w:rsidP="003B3F0E">
      <w:pPr>
        <w:rPr>
          <w:rFonts w:ascii="Century" w:hAnsi="Century"/>
        </w:rPr>
      </w:pPr>
    </w:p>
    <w:p w14:paraId="575CCE28" w14:textId="77777777" w:rsidR="00D207A1" w:rsidRDefault="00D207A1" w:rsidP="003B3F0E">
      <w:pPr>
        <w:rPr>
          <w:rFonts w:ascii="Century" w:hAnsi="Century"/>
        </w:rPr>
      </w:pPr>
    </w:p>
    <w:p w14:paraId="6286A5FD" w14:textId="66E95AD4" w:rsidR="00D207A1" w:rsidRPr="00A70E3D" w:rsidRDefault="00D207A1" w:rsidP="003B3F0E">
      <w:pPr>
        <w:rPr>
          <w:rFonts w:ascii="Century" w:hAnsi="Century"/>
        </w:rPr>
      </w:pPr>
    </w:p>
    <w:p w14:paraId="5E36691B" w14:textId="77777777" w:rsidR="006A6F0D" w:rsidRPr="00CA1063" w:rsidRDefault="006A6F0D" w:rsidP="003B3F0E">
      <w:pPr>
        <w:rPr>
          <w:rFonts w:ascii="Century" w:hAnsi="Century"/>
        </w:rPr>
      </w:pPr>
    </w:p>
    <w:p w14:paraId="6FB1162A" w14:textId="77777777" w:rsidR="00481C2C" w:rsidRPr="000515DB" w:rsidRDefault="00481C2C" w:rsidP="00481C2C">
      <w:pPr>
        <w:rPr>
          <w:sz w:val="28"/>
          <w:szCs w:val="28"/>
        </w:rPr>
      </w:pPr>
      <w:r w:rsidRPr="000515DB">
        <w:rPr>
          <w:rFonts w:hint="eastAsia"/>
          <w:sz w:val="28"/>
          <w:szCs w:val="28"/>
        </w:rPr>
        <w:lastRenderedPageBreak/>
        <w:t>◆</w:t>
      </w:r>
      <w:r w:rsidRPr="000515DB">
        <w:rPr>
          <w:rFonts w:ascii="Century" w:hAnsi="Century"/>
          <w:sz w:val="28"/>
          <w:szCs w:val="28"/>
        </w:rPr>
        <w:t>今日の文法：接続詞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2693"/>
      </w:tblGrid>
      <w:tr w:rsidR="00481C2C" w:rsidRPr="0087525C" w14:paraId="60A0E70E" w14:textId="77777777" w:rsidTr="00CF48D0">
        <w:trPr>
          <w:trHeight w:val="349"/>
        </w:trPr>
        <w:tc>
          <w:tcPr>
            <w:tcW w:w="2972" w:type="dxa"/>
          </w:tcPr>
          <w:p w14:paraId="77AC3CB8" w14:textId="77777777" w:rsidR="00481C2C" w:rsidRPr="0087525C" w:rsidRDefault="00481C2C" w:rsidP="00CF48D0">
            <w:pPr>
              <w:rPr>
                <w:rFonts w:ascii="Century" w:hAnsi="Century"/>
              </w:rPr>
            </w:pPr>
            <w:r w:rsidRPr="0087525C">
              <w:rPr>
                <w:rFonts w:ascii="Century" w:hAnsi="Century"/>
              </w:rPr>
              <w:t xml:space="preserve">when </w:t>
            </w:r>
            <w:r>
              <w:rPr>
                <w:rFonts w:ascii="Century" w:hAnsi="Century"/>
              </w:rPr>
              <w:t xml:space="preserve"> </w:t>
            </w:r>
            <w:r w:rsidRPr="0087525C">
              <w:rPr>
                <w:rFonts w:ascii="Century" w:hAnsi="Century"/>
              </w:rPr>
              <w:t>主語</w:t>
            </w:r>
            <w:r w:rsidRPr="0087525C">
              <w:rPr>
                <w:rFonts w:ascii="Century" w:hAnsi="Century"/>
              </w:rPr>
              <w:t xml:space="preserve"> </w:t>
            </w:r>
            <w:r w:rsidRPr="0087525C">
              <w:rPr>
                <w:rFonts w:ascii="Century" w:hAnsi="Century"/>
              </w:rPr>
              <w:t>＋</w:t>
            </w:r>
            <w:r w:rsidRPr="0087525C">
              <w:rPr>
                <w:rFonts w:ascii="Century" w:hAnsi="Century"/>
              </w:rPr>
              <w:t xml:space="preserve"> </w:t>
            </w:r>
            <w:r w:rsidRPr="0087525C">
              <w:rPr>
                <w:rFonts w:ascii="Century" w:hAnsi="Century"/>
              </w:rPr>
              <w:t>動詞</w:t>
            </w:r>
          </w:p>
        </w:tc>
        <w:tc>
          <w:tcPr>
            <w:tcW w:w="2693" w:type="dxa"/>
          </w:tcPr>
          <w:p w14:paraId="25A25B9A" w14:textId="77777777" w:rsidR="00481C2C" w:rsidRPr="0087525C" w:rsidRDefault="00481C2C" w:rsidP="00CF48D0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～時</w:t>
            </w:r>
          </w:p>
        </w:tc>
      </w:tr>
      <w:tr w:rsidR="00481C2C" w:rsidRPr="0087525C" w14:paraId="7BDA5B14" w14:textId="77777777" w:rsidTr="00CF48D0">
        <w:trPr>
          <w:trHeight w:val="349"/>
        </w:trPr>
        <w:tc>
          <w:tcPr>
            <w:tcW w:w="2972" w:type="dxa"/>
          </w:tcPr>
          <w:p w14:paraId="1CE394CA" w14:textId="580F85F7" w:rsidR="00481C2C" w:rsidRPr="0087525C" w:rsidRDefault="00481C2C" w:rsidP="00CF48D0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b</w:t>
            </w:r>
            <w:r>
              <w:rPr>
                <w:rFonts w:ascii="Century" w:hAnsi="Century"/>
              </w:rPr>
              <w:t xml:space="preserve">ecause  </w:t>
            </w:r>
            <w:r>
              <w:rPr>
                <w:rFonts w:ascii="Century" w:hAnsi="Century" w:hint="eastAsia"/>
              </w:rPr>
              <w:t>主語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＋</w:t>
            </w:r>
            <w:r>
              <w:rPr>
                <w:rFonts w:ascii="Century" w:hAnsi="Century" w:hint="eastAsia"/>
              </w:rPr>
              <w:t xml:space="preserve"> </w:t>
            </w:r>
            <w:r>
              <w:rPr>
                <w:rFonts w:ascii="Century" w:hAnsi="Century" w:hint="eastAsia"/>
              </w:rPr>
              <w:t>動詞</w:t>
            </w:r>
          </w:p>
        </w:tc>
        <w:tc>
          <w:tcPr>
            <w:tcW w:w="2693" w:type="dxa"/>
          </w:tcPr>
          <w:p w14:paraId="61CFCC38" w14:textId="56B5D9FE" w:rsidR="00481C2C" w:rsidRPr="0087525C" w:rsidRDefault="00481C2C" w:rsidP="00CF48D0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なぜなら～なので</w:t>
            </w:r>
          </w:p>
        </w:tc>
      </w:tr>
      <w:tr w:rsidR="000515DB" w:rsidRPr="0087525C" w14:paraId="31E32C25" w14:textId="77777777" w:rsidTr="00CF48D0">
        <w:trPr>
          <w:trHeight w:val="349"/>
        </w:trPr>
        <w:tc>
          <w:tcPr>
            <w:tcW w:w="2972" w:type="dxa"/>
          </w:tcPr>
          <w:p w14:paraId="3FCDC48B" w14:textId="77777777" w:rsidR="000515DB" w:rsidRPr="0087525C" w:rsidRDefault="000515DB" w:rsidP="00CF48D0">
            <w:pPr>
              <w:rPr>
                <w:rFonts w:ascii="Century" w:hAnsi="Century"/>
              </w:rPr>
            </w:pPr>
            <w:r w:rsidRPr="0087525C">
              <w:rPr>
                <w:rFonts w:ascii="Century" w:hAnsi="Century"/>
              </w:rPr>
              <w:t xml:space="preserve">if </w:t>
            </w:r>
            <w:r>
              <w:rPr>
                <w:rFonts w:ascii="Century" w:hAnsi="Century"/>
              </w:rPr>
              <w:t xml:space="preserve">     </w:t>
            </w:r>
            <w:r w:rsidRPr="0087525C">
              <w:rPr>
                <w:rFonts w:ascii="Century" w:hAnsi="Century"/>
              </w:rPr>
              <w:t>主語</w:t>
            </w:r>
            <w:r w:rsidRPr="0087525C">
              <w:rPr>
                <w:rFonts w:ascii="Century" w:hAnsi="Century"/>
              </w:rPr>
              <w:t xml:space="preserve"> </w:t>
            </w:r>
            <w:r w:rsidRPr="0087525C">
              <w:rPr>
                <w:rFonts w:ascii="Century" w:hAnsi="Century"/>
              </w:rPr>
              <w:t>＋</w:t>
            </w:r>
            <w:r w:rsidRPr="0087525C">
              <w:rPr>
                <w:rFonts w:ascii="Century" w:hAnsi="Century"/>
              </w:rPr>
              <w:t xml:space="preserve"> </w:t>
            </w:r>
            <w:r w:rsidRPr="0087525C">
              <w:rPr>
                <w:rFonts w:ascii="Century" w:hAnsi="Century"/>
              </w:rPr>
              <w:t>動詞</w:t>
            </w:r>
          </w:p>
        </w:tc>
        <w:tc>
          <w:tcPr>
            <w:tcW w:w="2693" w:type="dxa"/>
          </w:tcPr>
          <w:p w14:paraId="53F9D167" w14:textId="77777777" w:rsidR="000515DB" w:rsidRPr="0087525C" w:rsidRDefault="000515DB" w:rsidP="00CF48D0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もし～なら</w:t>
            </w:r>
          </w:p>
        </w:tc>
      </w:tr>
    </w:tbl>
    <w:p w14:paraId="0D3AE367" w14:textId="77777777" w:rsidR="00481C2C" w:rsidRDefault="00481C2C" w:rsidP="00481C2C"/>
    <w:p w14:paraId="2058483E" w14:textId="2B59FACC" w:rsidR="00332DB7" w:rsidRPr="00332DB7" w:rsidRDefault="00332DB7" w:rsidP="00481C2C">
      <w:pPr>
        <w:rPr>
          <w:rFonts w:ascii="Century" w:hAnsi="Century"/>
        </w:rPr>
      </w:pPr>
      <w:r w:rsidRPr="000515DB">
        <w:rPr>
          <w:rFonts w:ascii="Century" w:hAnsi="Century"/>
          <w:sz w:val="20"/>
          <w:szCs w:val="20"/>
          <w:bdr w:val="single" w:sz="4" w:space="0" w:color="auto"/>
        </w:rPr>
        <w:t>１</w:t>
      </w:r>
      <w:r w:rsidRPr="00332DB7">
        <w:rPr>
          <w:rFonts w:ascii="Century" w:hAnsi="Century"/>
        </w:rPr>
        <w:t xml:space="preserve">　</w:t>
      </w:r>
      <w:r w:rsidRPr="00332DB7">
        <w:rPr>
          <w:rFonts w:ascii="Century" w:hAnsi="Century"/>
        </w:rPr>
        <w:t xml:space="preserve">Fill in the blanks. </w:t>
      </w:r>
    </w:p>
    <w:p w14:paraId="5C80FE5B" w14:textId="0FEAAFDE" w:rsidR="00332DB7" w:rsidRDefault="00332DB7" w:rsidP="00332DB7">
      <w:pPr>
        <w:pStyle w:val="a4"/>
        <w:ind w:left="420" w:hangingChars="200" w:hanging="420"/>
        <w:rPr>
          <w:rFonts w:ascii="Century" w:hAnsi="Century"/>
        </w:rPr>
      </w:pPr>
      <w:r w:rsidRPr="00332DB7">
        <w:rPr>
          <w:rFonts w:ascii="Century" w:hAnsi="Century"/>
        </w:rPr>
        <w:t>１</w:t>
      </w:r>
      <w:r>
        <w:rPr>
          <w:rFonts w:ascii="Century" w:hAnsi="Century" w:hint="eastAsia"/>
        </w:rPr>
        <w:t>）</w:t>
      </w:r>
      <w:r w:rsidRPr="00332DB7">
        <w:rPr>
          <w:rFonts w:ascii="Century" w:hAnsi="Century"/>
        </w:rPr>
        <w:t>もし試合に勝ちたいなら、あなたは毎日</w:t>
      </w:r>
      <w:r>
        <w:rPr>
          <w:rFonts w:ascii="Century" w:hAnsi="Century" w:hint="eastAsia"/>
        </w:rPr>
        <w:t>、</w:t>
      </w:r>
      <w:r w:rsidRPr="00332DB7">
        <w:rPr>
          <w:rFonts w:ascii="Century" w:hAnsi="Century"/>
        </w:rPr>
        <w:t>柔道の練習しなければなりません。</w:t>
      </w:r>
      <w:r w:rsidRPr="00332DB7">
        <w:rPr>
          <w:rFonts w:ascii="Century" w:hAnsi="Century"/>
        </w:rPr>
        <w:br/>
        <w:t>You</w:t>
      </w:r>
      <w:r w:rsidR="006C0F2A">
        <w:rPr>
          <w:rFonts w:ascii="Century" w:hAnsi="Century"/>
        </w:rPr>
        <w:t xml:space="preserve"> have to (  </w:t>
      </w:r>
      <w:r w:rsidRPr="00332DB7">
        <w:rPr>
          <w:rFonts w:ascii="Century" w:hAnsi="Century"/>
        </w:rPr>
        <w:t> </w:t>
      </w:r>
      <w:r>
        <w:rPr>
          <w:rFonts w:ascii="Century" w:hAnsi="Century" w:hint="eastAsia"/>
        </w:rPr>
        <w:t xml:space="preserve">       </w:t>
      </w:r>
      <w:r w:rsidRPr="00332DB7">
        <w:rPr>
          <w:rFonts w:ascii="Century" w:hAnsi="Century"/>
        </w:rPr>
        <w:t xml:space="preserve">          ) judo every day if you want to (      </w:t>
      </w:r>
      <w:r>
        <w:rPr>
          <w:rFonts w:ascii="Century" w:hAnsi="Century" w:hint="eastAsia"/>
        </w:rPr>
        <w:t xml:space="preserve">      </w:t>
      </w:r>
      <w:r w:rsidRPr="00332DB7">
        <w:rPr>
          <w:rFonts w:ascii="Century" w:hAnsi="Century"/>
        </w:rPr>
        <w:t>   ) the match.</w:t>
      </w:r>
    </w:p>
    <w:p w14:paraId="0CC8F7AB" w14:textId="77777777" w:rsidR="00332DB7" w:rsidRDefault="00332DB7" w:rsidP="00332DB7">
      <w:pPr>
        <w:pStyle w:val="a4"/>
        <w:ind w:left="420" w:hangingChars="200" w:hanging="420"/>
        <w:rPr>
          <w:rFonts w:ascii="Century" w:hAnsi="Century"/>
        </w:rPr>
      </w:pPr>
    </w:p>
    <w:p w14:paraId="3C415A70" w14:textId="6700D371" w:rsidR="00332DB7" w:rsidRDefault="00332DB7" w:rsidP="00332DB7">
      <w:pPr>
        <w:pStyle w:val="a4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２）</w:t>
      </w:r>
      <w:r w:rsidRPr="00332DB7">
        <w:rPr>
          <w:rFonts w:ascii="Century" w:hAnsi="Century"/>
        </w:rPr>
        <w:t>私がサリーに電話した時、彼女は宿題をしていた。</w:t>
      </w:r>
      <w:r w:rsidRPr="00332DB7">
        <w:rPr>
          <w:rFonts w:ascii="Century" w:hAnsi="Century"/>
        </w:rPr>
        <w:t xml:space="preserve"> </w:t>
      </w:r>
      <w:r>
        <w:rPr>
          <w:rFonts w:ascii="Century" w:hAnsi="Century"/>
        </w:rPr>
        <w:br/>
      </w:r>
      <w:r w:rsidRPr="00332DB7">
        <w:rPr>
          <w:rFonts w:ascii="Century" w:hAnsi="Century"/>
        </w:rPr>
        <w:t>(</w:t>
      </w:r>
      <w:r>
        <w:rPr>
          <w:rFonts w:ascii="Century" w:hAnsi="Century" w:hint="eastAsia"/>
        </w:rPr>
        <w:t xml:space="preserve">　</w:t>
      </w:r>
      <w:r>
        <w:rPr>
          <w:rFonts w:ascii="Century" w:hAnsi="Century" w:hint="eastAsia"/>
        </w:rPr>
        <w:t xml:space="preserve"> </w:t>
      </w:r>
      <w:r>
        <w:rPr>
          <w:rFonts w:ascii="Century" w:hAnsi="Century"/>
        </w:rPr>
        <w:t xml:space="preserve"> </w:t>
      </w:r>
      <w:r>
        <w:rPr>
          <w:rFonts w:ascii="Century" w:hAnsi="Century" w:hint="eastAsia"/>
        </w:rPr>
        <w:t xml:space="preserve">　　　　</w:t>
      </w:r>
      <w:r w:rsidRPr="00332DB7">
        <w:rPr>
          <w:rFonts w:ascii="Century" w:hAnsi="Century"/>
        </w:rPr>
        <w:t xml:space="preserve"> ) I called Sally, she </w:t>
      </w:r>
      <w:r>
        <w:rPr>
          <w:rFonts w:ascii="Century" w:hAnsi="Century"/>
        </w:rPr>
        <w:t>(          )(                )</w:t>
      </w:r>
      <w:r w:rsidRPr="00332DB7">
        <w:rPr>
          <w:rFonts w:ascii="Century" w:hAnsi="Century"/>
        </w:rPr>
        <w:t xml:space="preserve"> her homework. </w:t>
      </w:r>
    </w:p>
    <w:p w14:paraId="5A728AA6" w14:textId="77777777" w:rsidR="00332DB7" w:rsidRDefault="00332DB7" w:rsidP="00332DB7">
      <w:pPr>
        <w:ind w:left="420" w:hangingChars="200" w:hanging="420"/>
        <w:rPr>
          <w:rFonts w:ascii="Century" w:hAnsi="Century"/>
        </w:rPr>
      </w:pPr>
    </w:p>
    <w:p w14:paraId="6E0E59B0" w14:textId="14D214BE" w:rsidR="00332DB7" w:rsidRPr="00332DB7" w:rsidRDefault="00332DB7" w:rsidP="00332DB7">
      <w:pPr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３）</w:t>
      </w:r>
      <w:r w:rsidRPr="00332DB7">
        <w:rPr>
          <w:rFonts w:ascii="Century" w:hAnsi="Century"/>
        </w:rPr>
        <w:t>昨日は暑かったから、冷たい飲み物がよく売れた。</w:t>
      </w:r>
      <w:r w:rsidRPr="00332DB7">
        <w:rPr>
          <w:rFonts w:ascii="Century" w:hAnsi="Century"/>
        </w:rPr>
        <w:t xml:space="preserve"> </w:t>
      </w:r>
      <w:r>
        <w:rPr>
          <w:rFonts w:ascii="Century" w:hAnsi="Century"/>
        </w:rPr>
        <w:br/>
        <w:t xml:space="preserve">Cold drink (              ) well, </w:t>
      </w:r>
      <w:r w:rsidRPr="00332DB7">
        <w:rPr>
          <w:rFonts w:ascii="Century" w:hAnsi="Century"/>
        </w:rPr>
        <w:t xml:space="preserve">( </w:t>
      </w:r>
      <w:r>
        <w:rPr>
          <w:rFonts w:ascii="Century" w:hAnsi="Century"/>
        </w:rPr>
        <w:t xml:space="preserve">              </w:t>
      </w:r>
      <w:r w:rsidRPr="00332DB7">
        <w:rPr>
          <w:rFonts w:ascii="Century" w:hAnsi="Century"/>
        </w:rPr>
        <w:t>) it was hot yesterday</w:t>
      </w:r>
      <w:r>
        <w:rPr>
          <w:rFonts w:ascii="Century" w:hAnsi="Century"/>
        </w:rPr>
        <w:t>.</w:t>
      </w:r>
    </w:p>
    <w:p w14:paraId="1ED7E40F" w14:textId="3793A362" w:rsidR="00332DB7" w:rsidRPr="00332DB7" w:rsidRDefault="00332DB7" w:rsidP="00332DB7">
      <w:pPr>
        <w:pStyle w:val="a4"/>
        <w:ind w:left="420" w:hangingChars="200" w:hanging="420"/>
        <w:rPr>
          <w:rFonts w:ascii="Century" w:hAnsi="Century"/>
        </w:rPr>
      </w:pPr>
    </w:p>
    <w:p w14:paraId="4AD13F3C" w14:textId="77777777" w:rsidR="00332DB7" w:rsidRPr="00332DB7" w:rsidRDefault="00332DB7" w:rsidP="00332DB7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４）</w:t>
      </w:r>
      <w:r w:rsidRPr="00332DB7">
        <w:rPr>
          <w:rStyle w:val="a6"/>
          <w:rFonts w:ascii="Century" w:hAnsi="Century"/>
          <w:i w:val="0"/>
          <w:iCs w:val="0"/>
        </w:rPr>
        <w:t>兼重宏一</w:t>
      </w:r>
      <w:r w:rsidRPr="00332DB7">
        <w:rPr>
          <w:rStyle w:val="a6"/>
          <w:rFonts w:ascii="Century" w:hAnsi="Century"/>
          <w:i w:val="0"/>
          <w:iCs w:val="0"/>
        </w:rPr>
        <w:t>(</w:t>
      </w:r>
      <w:r w:rsidRPr="00332DB7">
        <w:rPr>
          <w:rStyle w:val="a6"/>
          <w:rFonts w:ascii="Century" w:hAnsi="Century"/>
          <w:i w:val="0"/>
          <w:iCs w:val="0"/>
        </w:rPr>
        <w:t>元副社長</w:t>
      </w:r>
      <w:r w:rsidRPr="00332DB7">
        <w:rPr>
          <w:rStyle w:val="a6"/>
          <w:rFonts w:ascii="Century" w:hAnsi="Century"/>
          <w:i w:val="0"/>
          <w:iCs w:val="0"/>
        </w:rPr>
        <w:t>)</w:t>
      </w:r>
      <w:r w:rsidRPr="00332DB7">
        <w:rPr>
          <w:rStyle w:val="a6"/>
          <w:rFonts w:ascii="Century" w:hAnsi="Century"/>
          <w:i w:val="0"/>
          <w:iCs w:val="0"/>
        </w:rPr>
        <w:t>は、売上が芳しくなかった時、店長達に暴言メールを送った。</w:t>
      </w:r>
    </w:p>
    <w:p w14:paraId="5873B457" w14:textId="2B8DB453" w:rsidR="00332DB7" w:rsidRPr="00332DB7" w:rsidRDefault="00332DB7" w:rsidP="00332DB7">
      <w:pPr>
        <w:ind w:firstLineChars="200" w:firstLine="420"/>
        <w:rPr>
          <w:rFonts w:ascii="Century" w:hAnsi="Century"/>
        </w:rPr>
      </w:pPr>
      <w:r w:rsidRPr="00332DB7">
        <w:rPr>
          <w:rFonts w:ascii="Century" w:hAnsi="Century"/>
        </w:rPr>
        <w:t xml:space="preserve">Koichi Kaneshige </w:t>
      </w:r>
      <w:r>
        <w:rPr>
          <w:rFonts w:ascii="Century" w:hAnsi="Century"/>
        </w:rPr>
        <w:t>(            )</w:t>
      </w:r>
      <w:r w:rsidRPr="00332DB7">
        <w:rPr>
          <w:rFonts w:ascii="Century" w:hAnsi="Century"/>
        </w:rPr>
        <w:t xml:space="preserve"> abusive messages to store managers (          ) the sales were poor. </w:t>
      </w:r>
    </w:p>
    <w:p w14:paraId="16C79270" w14:textId="69DA5BBF" w:rsidR="00332DB7" w:rsidRDefault="00332DB7" w:rsidP="00332DB7">
      <w:pPr>
        <w:pStyle w:val="a4"/>
        <w:ind w:left="420" w:hangingChars="200" w:hanging="420"/>
        <w:rPr>
          <w:rFonts w:ascii="Century" w:hAnsi="Century"/>
        </w:rPr>
      </w:pPr>
    </w:p>
    <w:p w14:paraId="0385931F" w14:textId="2EB773CE" w:rsidR="00332DB7" w:rsidRDefault="00332DB7" w:rsidP="00332DB7">
      <w:pPr>
        <w:pStyle w:val="a4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５）従業員たちが結果を出さな</w:t>
      </w:r>
      <w:r w:rsidR="000515DB">
        <w:rPr>
          <w:rFonts w:ascii="Century" w:hAnsi="Century" w:hint="eastAsia"/>
        </w:rPr>
        <w:t>かった時</w:t>
      </w:r>
      <w:r>
        <w:rPr>
          <w:rFonts w:ascii="Century" w:hAnsi="Century" w:hint="eastAsia"/>
        </w:rPr>
        <w:t>、</w:t>
      </w:r>
      <w:r w:rsidR="000515DB">
        <w:rPr>
          <w:rFonts w:ascii="Century" w:hAnsi="Century" w:hint="eastAsia"/>
        </w:rPr>
        <w:t>兼重氏は彼らを降格させることさえあった。</w:t>
      </w:r>
    </w:p>
    <w:p w14:paraId="4E36D3C6" w14:textId="6F7F6738" w:rsidR="00332DB7" w:rsidRDefault="00332DB7" w:rsidP="000515DB">
      <w:pPr>
        <w:pStyle w:val="a4"/>
        <w:ind w:leftChars="200" w:left="420"/>
        <w:rPr>
          <w:rFonts w:ascii="Century" w:hAnsi="Century"/>
        </w:rPr>
      </w:pPr>
      <w:r>
        <w:rPr>
          <w:rFonts w:ascii="Century" w:hAnsi="Century"/>
        </w:rPr>
        <w:t xml:space="preserve">He even demoted workers </w:t>
      </w:r>
      <w:r w:rsidR="000515DB">
        <w:rPr>
          <w:rFonts w:ascii="Century" w:hAnsi="Century"/>
        </w:rPr>
        <w:t>(              )</w:t>
      </w:r>
      <w:r>
        <w:rPr>
          <w:rFonts w:ascii="Century" w:hAnsi="Century"/>
        </w:rPr>
        <w:t xml:space="preserve"> they didn’t </w:t>
      </w:r>
      <w:r w:rsidR="000515DB">
        <w:rPr>
          <w:rFonts w:ascii="Century" w:hAnsi="Century"/>
        </w:rPr>
        <w:t>(              )</w:t>
      </w:r>
      <w:r>
        <w:rPr>
          <w:rFonts w:ascii="Century" w:hAnsi="Century"/>
        </w:rPr>
        <w:t xml:space="preserve"> results.  </w:t>
      </w:r>
    </w:p>
    <w:p w14:paraId="1CB9AA60" w14:textId="77777777" w:rsidR="00332DB7" w:rsidRPr="00332DB7" w:rsidRDefault="00332DB7" w:rsidP="00332DB7">
      <w:pPr>
        <w:pStyle w:val="a4"/>
        <w:ind w:left="420" w:hangingChars="200" w:hanging="420"/>
        <w:rPr>
          <w:rFonts w:ascii="Century" w:hAnsi="Century"/>
        </w:rPr>
      </w:pPr>
    </w:p>
    <w:p w14:paraId="77854048" w14:textId="1B7D5E29" w:rsidR="00332DB7" w:rsidRPr="00332DB7" w:rsidRDefault="000515DB" w:rsidP="000515DB">
      <w:pPr>
        <w:pStyle w:val="a4"/>
        <w:ind w:left="420" w:hangingChars="200" w:hanging="420"/>
        <w:rPr>
          <w:rFonts w:ascii="Century" w:hAnsi="Century"/>
        </w:rPr>
      </w:pPr>
      <w:r>
        <w:rPr>
          <w:rFonts w:ascii="Century" w:hAnsi="Century" w:hint="eastAsia"/>
        </w:rPr>
        <w:t>６）もし走れば、始発列車に間に合うでしょう。</w:t>
      </w:r>
    </w:p>
    <w:p w14:paraId="730A5832" w14:textId="13A18D7E" w:rsidR="00332DB7" w:rsidRPr="00332DB7" w:rsidRDefault="000515DB" w:rsidP="00332DB7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　</w:t>
      </w:r>
      <w:r>
        <w:rPr>
          <w:rFonts w:ascii="Century" w:hAnsi="Century" w:hint="eastAsia"/>
        </w:rPr>
        <w:t>(</w:t>
      </w:r>
      <w:r>
        <w:rPr>
          <w:rFonts w:ascii="Century" w:hAnsi="Century"/>
        </w:rPr>
        <w:t xml:space="preserve">            ) you run, you will (                  ) the first train. </w:t>
      </w:r>
    </w:p>
    <w:p w14:paraId="1B465B3D" w14:textId="77777777" w:rsidR="00332DB7" w:rsidRPr="00332DB7" w:rsidRDefault="00332DB7" w:rsidP="00332DB7">
      <w:pPr>
        <w:rPr>
          <w:rFonts w:ascii="Century" w:hAnsi="Century"/>
        </w:rPr>
      </w:pPr>
    </w:p>
    <w:p w14:paraId="06BA3152" w14:textId="14DB719E" w:rsidR="00CA1063" w:rsidRPr="000515DB" w:rsidRDefault="000515DB" w:rsidP="00481C2C">
      <w:pPr>
        <w:rPr>
          <w:rFonts w:ascii="Century" w:hAnsi="Century"/>
        </w:rPr>
      </w:pPr>
      <w:r w:rsidRPr="000515DB">
        <w:rPr>
          <w:rFonts w:ascii="Century" w:hAnsi="Century"/>
          <w:sz w:val="20"/>
          <w:szCs w:val="20"/>
          <w:bdr w:val="single" w:sz="4" w:space="0" w:color="auto"/>
        </w:rPr>
        <w:t>２</w:t>
      </w:r>
      <w:r w:rsidRPr="000515DB">
        <w:rPr>
          <w:rFonts w:ascii="Century" w:hAnsi="Century"/>
        </w:rPr>
        <w:t xml:space="preserve">　次の語句を並べ替えて、意味の通じる文にしましょう。</w:t>
      </w:r>
    </w:p>
    <w:p w14:paraId="740B3BE9" w14:textId="3A9923EB" w:rsidR="00CA1063" w:rsidRPr="000515DB" w:rsidRDefault="000515DB" w:rsidP="00481C2C">
      <w:pPr>
        <w:rPr>
          <w:rFonts w:ascii="Century" w:hAnsi="Century"/>
        </w:rPr>
      </w:pPr>
      <w:r w:rsidRPr="000515DB">
        <w:rPr>
          <w:rFonts w:ascii="Century" w:hAnsi="Century"/>
        </w:rPr>
        <w:t>１）私は子どものとき、フランスに住んでいました。</w:t>
      </w:r>
      <w:r w:rsidRPr="000515DB">
        <w:rPr>
          <w:rFonts w:ascii="Century" w:hAnsi="Century"/>
        </w:rPr>
        <w:t xml:space="preserve"> </w:t>
      </w:r>
      <w:r w:rsidRPr="000515DB">
        <w:rPr>
          <w:rFonts w:ascii="Century" w:hAnsi="Century"/>
        </w:rPr>
        <w:t>（</w:t>
      </w:r>
      <w:r w:rsidRPr="000515DB">
        <w:rPr>
          <w:rFonts w:ascii="Century" w:hAnsi="Century"/>
        </w:rPr>
        <w:t xml:space="preserve"> when / I / I / in / a / child / lived / was / France</w:t>
      </w:r>
      <w:r w:rsidR="00F23440">
        <w:rPr>
          <w:rFonts w:ascii="Century" w:hAnsi="Century"/>
        </w:rPr>
        <w:t xml:space="preserve"> / , </w:t>
      </w:r>
      <w:r w:rsidRPr="000515DB">
        <w:rPr>
          <w:rFonts w:ascii="Century" w:hAnsi="Century"/>
        </w:rPr>
        <w:t>）</w:t>
      </w:r>
      <w:r w:rsidRPr="000515DB">
        <w:rPr>
          <w:rFonts w:ascii="Century" w:hAnsi="Century"/>
        </w:rPr>
        <w:t>.</w:t>
      </w:r>
    </w:p>
    <w:p w14:paraId="263D9AB4" w14:textId="0771CF95" w:rsidR="000515DB" w:rsidRDefault="00863128" w:rsidP="00481C2C">
      <w:pPr>
        <w:rPr>
          <w:rFonts w:ascii="Century" w:hAnsi="Century"/>
        </w:rPr>
      </w:pPr>
      <w:r>
        <w:rPr>
          <w:rFonts w:ascii="Century" w:hAnsi="Century"/>
        </w:rPr>
        <w:br/>
      </w:r>
    </w:p>
    <w:p w14:paraId="35FDEB87" w14:textId="694178AD" w:rsidR="00863128" w:rsidRPr="00863128" w:rsidRDefault="000515DB" w:rsidP="00863128">
      <w:pPr>
        <w:pStyle w:val="a3"/>
        <w:numPr>
          <w:ilvl w:val="0"/>
          <w:numId w:val="1"/>
        </w:numPr>
        <w:ind w:leftChars="0"/>
        <w:rPr>
          <w:rFonts w:ascii="Century" w:hAnsi="Century"/>
        </w:rPr>
      </w:pPr>
      <w:r w:rsidRPr="00863128">
        <w:rPr>
          <w:rFonts w:ascii="Century" w:hAnsi="Century"/>
        </w:rPr>
        <w:t>もし明日雨なら、私たちは体育館で卓球をします。</w:t>
      </w:r>
      <w:r w:rsidRPr="00863128">
        <w:rPr>
          <w:rFonts w:ascii="Century" w:hAnsi="Century"/>
        </w:rPr>
        <w:t xml:space="preserve"> </w:t>
      </w:r>
    </w:p>
    <w:p w14:paraId="5CD014DF" w14:textId="414C8ED5" w:rsidR="00CA1063" w:rsidRPr="00863128" w:rsidRDefault="000515DB" w:rsidP="00863128">
      <w:pPr>
        <w:pStyle w:val="a3"/>
        <w:ind w:leftChars="0" w:left="420"/>
        <w:rPr>
          <w:rFonts w:ascii="Century" w:hAnsi="Century"/>
        </w:rPr>
      </w:pPr>
      <w:r w:rsidRPr="00863128">
        <w:rPr>
          <w:rFonts w:ascii="Century" w:hAnsi="Century"/>
        </w:rPr>
        <w:t>（</w:t>
      </w:r>
      <w:r w:rsidRPr="00863128">
        <w:rPr>
          <w:rFonts w:ascii="Century" w:hAnsi="Century"/>
        </w:rPr>
        <w:t xml:space="preserve"> if / it / we / is / play / rainy / in / tomorrow / the gym / will / table tennis </w:t>
      </w:r>
      <w:r w:rsidR="00F23440">
        <w:rPr>
          <w:rFonts w:ascii="Century" w:hAnsi="Century"/>
        </w:rPr>
        <w:t xml:space="preserve">/ , </w:t>
      </w:r>
      <w:r w:rsidRPr="00863128">
        <w:rPr>
          <w:rFonts w:ascii="Century" w:hAnsi="Century"/>
        </w:rPr>
        <w:t>）</w:t>
      </w:r>
      <w:r w:rsidRPr="00863128">
        <w:rPr>
          <w:rFonts w:ascii="Century" w:hAnsi="Century"/>
        </w:rPr>
        <w:t>.</w:t>
      </w:r>
    </w:p>
    <w:p w14:paraId="48A19D99" w14:textId="3435294C" w:rsidR="000515DB" w:rsidRDefault="00863128" w:rsidP="00481C2C">
      <w:pPr>
        <w:rPr>
          <w:rFonts w:ascii="Century" w:hAnsi="Century"/>
        </w:rPr>
      </w:pPr>
      <w:r>
        <w:rPr>
          <w:rFonts w:ascii="Century" w:hAnsi="Century"/>
        </w:rPr>
        <w:br/>
      </w:r>
    </w:p>
    <w:p w14:paraId="504E05A7" w14:textId="5C3BCAAE" w:rsidR="00863128" w:rsidRPr="00863128" w:rsidRDefault="000515DB" w:rsidP="00863128">
      <w:pPr>
        <w:pStyle w:val="a3"/>
        <w:numPr>
          <w:ilvl w:val="0"/>
          <w:numId w:val="1"/>
        </w:numPr>
        <w:ind w:leftChars="0"/>
        <w:rPr>
          <w:rFonts w:ascii="Century" w:hAnsi="Century"/>
        </w:rPr>
      </w:pPr>
      <w:r w:rsidRPr="00863128">
        <w:rPr>
          <w:rFonts w:ascii="Century" w:hAnsi="Century"/>
        </w:rPr>
        <w:t>私は料理が得意なので、私にとって料理は楽しいです。</w:t>
      </w:r>
      <w:r w:rsidRPr="00863128">
        <w:rPr>
          <w:rFonts w:ascii="Century" w:hAnsi="Century"/>
        </w:rPr>
        <w:t xml:space="preserve"> </w:t>
      </w:r>
    </w:p>
    <w:p w14:paraId="7F99960C" w14:textId="4BE94D79" w:rsidR="000515DB" w:rsidRPr="00863128" w:rsidRDefault="000515DB" w:rsidP="00863128">
      <w:pPr>
        <w:pStyle w:val="a3"/>
        <w:ind w:leftChars="0" w:left="420"/>
        <w:rPr>
          <w:rFonts w:ascii="Century" w:hAnsi="Century"/>
        </w:rPr>
      </w:pPr>
      <w:r w:rsidRPr="00863128">
        <w:rPr>
          <w:rFonts w:ascii="Century" w:hAnsi="Century"/>
        </w:rPr>
        <w:t>（</w:t>
      </w:r>
      <w:r w:rsidRPr="00863128">
        <w:rPr>
          <w:rFonts w:ascii="Century" w:hAnsi="Century"/>
        </w:rPr>
        <w:t xml:space="preserve"> because / cooking / good / I’m / is / for / at / it / me / fun </w:t>
      </w:r>
      <w:r w:rsidRPr="00863128">
        <w:rPr>
          <w:rFonts w:ascii="Century" w:hAnsi="Century"/>
        </w:rPr>
        <w:t>）</w:t>
      </w:r>
      <w:r w:rsidRPr="00863128">
        <w:rPr>
          <w:rFonts w:ascii="Century" w:hAnsi="Century"/>
        </w:rPr>
        <w:t>.</w:t>
      </w:r>
    </w:p>
    <w:p w14:paraId="1F9DC25F" w14:textId="77777777" w:rsidR="000515DB" w:rsidRDefault="000515DB" w:rsidP="00481C2C"/>
    <w:p w14:paraId="7F196339" w14:textId="77777777" w:rsidR="000515DB" w:rsidRPr="00332DB7" w:rsidRDefault="000515DB" w:rsidP="00481C2C">
      <w:pPr>
        <w:rPr>
          <w:rFonts w:ascii="Century" w:hAnsi="Century"/>
        </w:rPr>
      </w:pPr>
    </w:p>
    <w:p w14:paraId="54B366CF" w14:textId="577A60D4" w:rsidR="00CA1063" w:rsidRDefault="00332DB7" w:rsidP="003B3F0E">
      <w:pPr>
        <w:rPr>
          <w:rFonts w:ascii="Century" w:hAnsi="Century"/>
        </w:rPr>
      </w:pPr>
      <w:r>
        <w:rPr>
          <w:rFonts w:ascii="Century" w:hAnsi="Century" w:hint="eastAsia"/>
          <w:sz w:val="20"/>
          <w:szCs w:val="20"/>
          <w:bdr w:val="single" w:sz="4" w:space="0" w:color="auto"/>
        </w:rPr>
        <w:t>３</w:t>
      </w:r>
      <w:r w:rsidR="00CA1063">
        <w:rPr>
          <w:rFonts w:ascii="Century" w:hAnsi="Century" w:hint="eastAsia"/>
        </w:rPr>
        <w:t xml:space="preserve">　次の空欄に、</w:t>
      </w:r>
      <w:r w:rsidR="00CA1063">
        <w:rPr>
          <w:rFonts w:ascii="Century" w:hAnsi="Century" w:hint="eastAsia"/>
        </w:rPr>
        <w:t>w</w:t>
      </w:r>
      <w:r w:rsidR="00CA1063">
        <w:rPr>
          <w:rFonts w:ascii="Century" w:hAnsi="Century"/>
        </w:rPr>
        <w:t>hen, if, because</w:t>
      </w:r>
      <w:r w:rsidR="00CA1063">
        <w:rPr>
          <w:rFonts w:ascii="Century" w:hAnsi="Century" w:hint="eastAsia"/>
        </w:rPr>
        <w:t>のうち、どれかを入れて意味の通じる文にしましょう。</w:t>
      </w:r>
    </w:p>
    <w:p w14:paraId="771FF815" w14:textId="419679CE" w:rsidR="00CA1063" w:rsidRPr="00744358" w:rsidRDefault="00CA1063" w:rsidP="00CA1063">
      <w:pPr>
        <w:rPr>
          <w:rFonts w:ascii="Century" w:hAnsi="Century"/>
        </w:rPr>
      </w:pPr>
      <w:r>
        <w:rPr>
          <w:rFonts w:ascii="Century" w:hAnsi="Century" w:hint="eastAsia"/>
        </w:rPr>
        <w:t>１）</w:t>
      </w:r>
      <w:r>
        <w:rPr>
          <w:rFonts w:ascii="Century" w:hAnsi="Century" w:hint="eastAsia"/>
        </w:rPr>
        <w:t>Japan</w:t>
      </w:r>
      <w:r>
        <w:rPr>
          <w:rFonts w:ascii="Century" w:hAnsi="Century"/>
        </w:rPr>
        <w:t xml:space="preserve"> Financial Services Agency started </w:t>
      </w:r>
      <w:r w:rsidRPr="00744358">
        <w:rPr>
          <w:rFonts w:ascii="Century" w:hAnsi="Century"/>
        </w:rPr>
        <w:t xml:space="preserve">on-site inspections of </w:t>
      </w:r>
      <w:proofErr w:type="spellStart"/>
      <w:r w:rsidRPr="00744358">
        <w:rPr>
          <w:rFonts w:ascii="Century" w:hAnsi="Century"/>
        </w:rPr>
        <w:t>Bigmotor</w:t>
      </w:r>
      <w:proofErr w:type="spellEnd"/>
      <w:r w:rsidRPr="00744358">
        <w:rPr>
          <w:rFonts w:ascii="Century" w:hAnsi="Century"/>
        </w:rPr>
        <w:t xml:space="preserve"> and Sompo Japan</w:t>
      </w:r>
      <w:r>
        <w:rPr>
          <w:rFonts w:ascii="Century" w:hAnsi="Century"/>
        </w:rPr>
        <w:t>,</w:t>
      </w:r>
    </w:p>
    <w:p w14:paraId="63251CA3" w14:textId="765E76D5" w:rsidR="00481C2C" w:rsidRPr="00CA1063" w:rsidRDefault="00CA1063" w:rsidP="00CA1063">
      <w:pPr>
        <w:rPr>
          <w:rFonts w:ascii="Century" w:hAnsi="Century"/>
        </w:rPr>
      </w:pPr>
      <w:r>
        <w:rPr>
          <w:rFonts w:ascii="Century" w:hAnsi="Century"/>
        </w:rPr>
        <w:t>(               ) t</w:t>
      </w:r>
      <w:r w:rsidRPr="00744358">
        <w:rPr>
          <w:rFonts w:ascii="Century" w:hAnsi="Century"/>
        </w:rPr>
        <w:t xml:space="preserve">he two companies are suspected of fraud. </w:t>
      </w:r>
      <w:r>
        <w:rPr>
          <w:rFonts w:ascii="Century" w:hAnsi="Century"/>
        </w:rPr>
        <w:t xml:space="preserve"> (               )</w:t>
      </w:r>
      <w:r w:rsidRPr="00CA1063">
        <w:rPr>
          <w:rFonts w:ascii="Century" w:hAnsi="Century"/>
        </w:rPr>
        <w:t xml:space="preserve"> problems are found </w:t>
      </w:r>
      <w:r>
        <w:rPr>
          <w:rFonts w:ascii="Century" w:hAnsi="Century"/>
        </w:rPr>
        <w:br/>
      </w:r>
      <w:r w:rsidRPr="00CA1063">
        <w:rPr>
          <w:rFonts w:ascii="Century" w:hAnsi="Century"/>
        </w:rPr>
        <w:t xml:space="preserve">during the inspections, the agency will </w:t>
      </w:r>
      <w:r>
        <w:rPr>
          <w:rFonts w:ascii="Century" w:hAnsi="Century"/>
        </w:rPr>
        <w:t>take strict measures including</w:t>
      </w:r>
      <w:r w:rsidRPr="00CA1063">
        <w:rPr>
          <w:rFonts w:ascii="Century" w:hAnsi="Century"/>
        </w:rPr>
        <w:t xml:space="preserve"> punishments</w:t>
      </w:r>
      <w:r>
        <w:rPr>
          <w:rFonts w:ascii="Century" w:hAnsi="Century"/>
        </w:rPr>
        <w:t xml:space="preserve">. </w:t>
      </w:r>
    </w:p>
    <w:p w14:paraId="440F7DED" w14:textId="77777777" w:rsidR="004B49D1" w:rsidRDefault="004B49D1" w:rsidP="003B3F0E">
      <w:pPr>
        <w:rPr>
          <w:rFonts w:ascii="Century" w:hAnsi="Century"/>
        </w:rPr>
      </w:pPr>
    </w:p>
    <w:p w14:paraId="58033100" w14:textId="77777777" w:rsidR="004B49D1" w:rsidRPr="00EA6681" w:rsidRDefault="004B49D1" w:rsidP="003B3F0E">
      <w:pPr>
        <w:rPr>
          <w:rFonts w:ascii="Century" w:hAnsi="Century"/>
        </w:rPr>
      </w:pPr>
    </w:p>
    <w:sectPr w:rsidR="004B49D1" w:rsidRPr="00EA6681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8452A" w14:textId="77777777" w:rsidR="00D207A1" w:rsidRDefault="00D207A1" w:rsidP="00D207A1">
      <w:r>
        <w:separator/>
      </w:r>
    </w:p>
  </w:endnote>
  <w:endnote w:type="continuationSeparator" w:id="0">
    <w:p w14:paraId="332B4772" w14:textId="77777777" w:rsidR="00D207A1" w:rsidRDefault="00D207A1" w:rsidP="00D2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E6FC" w14:textId="77777777" w:rsidR="00D207A1" w:rsidRDefault="00D207A1" w:rsidP="00D207A1">
      <w:r>
        <w:separator/>
      </w:r>
    </w:p>
  </w:footnote>
  <w:footnote w:type="continuationSeparator" w:id="0">
    <w:p w14:paraId="63FCF5A8" w14:textId="77777777" w:rsidR="00D207A1" w:rsidRDefault="00D207A1" w:rsidP="00D20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E40C7"/>
    <w:multiLevelType w:val="hybridMultilevel"/>
    <w:tmpl w:val="69147BC4"/>
    <w:lvl w:ilvl="0" w:tplc="F9607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C75929"/>
    <w:multiLevelType w:val="hybridMultilevel"/>
    <w:tmpl w:val="8C52C842"/>
    <w:lvl w:ilvl="0" w:tplc="41BA129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BE84921"/>
    <w:multiLevelType w:val="hybridMultilevel"/>
    <w:tmpl w:val="E8E2DA92"/>
    <w:lvl w:ilvl="0" w:tplc="4E28A5BE">
      <w:start w:val="2"/>
      <w:numFmt w:val="upperLetter"/>
      <w:lvlText w:val="［%1］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B2A3070"/>
    <w:multiLevelType w:val="hybridMultilevel"/>
    <w:tmpl w:val="027C8DDC"/>
    <w:lvl w:ilvl="0" w:tplc="04F0D5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C090220"/>
    <w:multiLevelType w:val="hybridMultilevel"/>
    <w:tmpl w:val="F2A2D1B0"/>
    <w:lvl w:ilvl="0" w:tplc="5D2CF2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8EC4ABA"/>
    <w:multiLevelType w:val="hybridMultilevel"/>
    <w:tmpl w:val="9210F87C"/>
    <w:lvl w:ilvl="0" w:tplc="66765B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3896716"/>
    <w:multiLevelType w:val="hybridMultilevel"/>
    <w:tmpl w:val="3BC8B17C"/>
    <w:lvl w:ilvl="0" w:tplc="3D38F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6FF054E"/>
    <w:multiLevelType w:val="hybridMultilevel"/>
    <w:tmpl w:val="DC006ACE"/>
    <w:lvl w:ilvl="0" w:tplc="59DCB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A6A21E5"/>
    <w:multiLevelType w:val="hybridMultilevel"/>
    <w:tmpl w:val="A7B45550"/>
    <w:lvl w:ilvl="0" w:tplc="BC78C5E6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F77403C"/>
    <w:multiLevelType w:val="hybridMultilevel"/>
    <w:tmpl w:val="DA0CB80A"/>
    <w:lvl w:ilvl="0" w:tplc="86EC833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56479033">
    <w:abstractNumId w:val="1"/>
  </w:num>
  <w:num w:numId="2" w16cid:durableId="680593462">
    <w:abstractNumId w:val="9"/>
  </w:num>
  <w:num w:numId="3" w16cid:durableId="195628123">
    <w:abstractNumId w:val="2"/>
  </w:num>
  <w:num w:numId="4" w16cid:durableId="822938500">
    <w:abstractNumId w:val="3"/>
  </w:num>
  <w:num w:numId="5" w16cid:durableId="1020739631">
    <w:abstractNumId w:val="6"/>
  </w:num>
  <w:num w:numId="6" w16cid:durableId="1617591062">
    <w:abstractNumId w:val="8"/>
  </w:num>
  <w:num w:numId="7" w16cid:durableId="1310013527">
    <w:abstractNumId w:val="7"/>
  </w:num>
  <w:num w:numId="8" w16cid:durableId="1500846849">
    <w:abstractNumId w:val="5"/>
  </w:num>
  <w:num w:numId="9" w16cid:durableId="1049106779">
    <w:abstractNumId w:val="0"/>
  </w:num>
  <w:num w:numId="10" w16cid:durableId="375203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81"/>
    <w:rsid w:val="000515DB"/>
    <w:rsid w:val="000E7340"/>
    <w:rsid w:val="002521D0"/>
    <w:rsid w:val="00315F16"/>
    <w:rsid w:val="00324207"/>
    <w:rsid w:val="00332DB7"/>
    <w:rsid w:val="0038629C"/>
    <w:rsid w:val="003B3F0E"/>
    <w:rsid w:val="003E148F"/>
    <w:rsid w:val="00481C2C"/>
    <w:rsid w:val="004A5BBC"/>
    <w:rsid w:val="004B49D1"/>
    <w:rsid w:val="004D1562"/>
    <w:rsid w:val="006208E0"/>
    <w:rsid w:val="006A6F0D"/>
    <w:rsid w:val="006B000F"/>
    <w:rsid w:val="006C0F2A"/>
    <w:rsid w:val="006F5C11"/>
    <w:rsid w:val="00701A16"/>
    <w:rsid w:val="00744358"/>
    <w:rsid w:val="007B33D0"/>
    <w:rsid w:val="00863128"/>
    <w:rsid w:val="008B5B82"/>
    <w:rsid w:val="009247FC"/>
    <w:rsid w:val="00A16CC6"/>
    <w:rsid w:val="00A70E3D"/>
    <w:rsid w:val="00C43799"/>
    <w:rsid w:val="00C851B9"/>
    <w:rsid w:val="00CA1063"/>
    <w:rsid w:val="00D207A1"/>
    <w:rsid w:val="00E109F6"/>
    <w:rsid w:val="00E164FB"/>
    <w:rsid w:val="00E55820"/>
    <w:rsid w:val="00EA6681"/>
    <w:rsid w:val="00F23440"/>
    <w:rsid w:val="00F56516"/>
    <w:rsid w:val="00F9467F"/>
    <w:rsid w:val="00FE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CC98A6"/>
  <w15:chartTrackingRefBased/>
  <w15:docId w15:val="{EB893E54-7FFD-40FD-A3F5-8F0E060F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00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81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No Spacing"/>
    <w:uiPriority w:val="1"/>
    <w:qFormat/>
    <w:rsid w:val="00481C2C"/>
    <w:pPr>
      <w:widowControl w:val="0"/>
      <w:jc w:val="both"/>
    </w:pPr>
  </w:style>
  <w:style w:type="table" w:styleId="a5">
    <w:name w:val="Table Grid"/>
    <w:basedOn w:val="a1"/>
    <w:uiPriority w:val="39"/>
    <w:rsid w:val="00481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CA1063"/>
    <w:rPr>
      <w:i/>
      <w:iCs/>
    </w:rPr>
  </w:style>
  <w:style w:type="character" w:styleId="a7">
    <w:name w:val="Hyperlink"/>
    <w:basedOn w:val="a0"/>
    <w:uiPriority w:val="99"/>
    <w:unhideWhenUsed/>
    <w:rsid w:val="0038629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8629C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D207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07A1"/>
  </w:style>
  <w:style w:type="paragraph" w:styleId="ab">
    <w:name w:val="footer"/>
    <w:basedOn w:val="a"/>
    <w:link w:val="ac"/>
    <w:uiPriority w:val="99"/>
    <w:unhideWhenUsed/>
    <w:rsid w:val="00D207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0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8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306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24</cp:revision>
  <cp:lastPrinted>2023-09-27T12:58:00Z</cp:lastPrinted>
  <dcterms:created xsi:type="dcterms:W3CDTF">2023-09-23T02:26:00Z</dcterms:created>
  <dcterms:modified xsi:type="dcterms:W3CDTF">2023-09-27T13:05:00Z</dcterms:modified>
</cp:coreProperties>
</file>